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86DB" w14:textId="672FF587" w:rsidR="00926CE6" w:rsidRPr="003B7C16" w:rsidRDefault="00926CE6" w:rsidP="003B7C16">
      <w:pPr>
        <w:contextualSpacing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D646D2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Załącznik nr 1 do Regulaminu naboru</w:t>
      </w:r>
    </w:p>
    <w:p w14:paraId="5D43983B" w14:textId="77777777" w:rsidR="00926CE6" w:rsidRDefault="00926CE6" w:rsidP="00926CE6">
      <w:pPr>
        <w:contextualSpacing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p w14:paraId="3388F41A" w14:textId="48D592FD" w:rsidR="00926CE6" w:rsidRPr="003B7C16" w:rsidRDefault="00926CE6" w:rsidP="003B7C16">
      <w:pPr>
        <w:contextualSpacing/>
        <w:jc w:val="center"/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</w:pPr>
      <w:r w:rsidRPr="003B7C16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FORMULARZ OFERTY</w:t>
      </w:r>
    </w:p>
    <w:p w14:paraId="4FEC3196" w14:textId="77777777" w:rsidR="00926CE6" w:rsidRPr="00B4567B" w:rsidRDefault="00926CE6" w:rsidP="00B4567B">
      <w:pPr>
        <w:contextualSpacing/>
        <w:jc w:val="both"/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</w:pPr>
    </w:p>
    <w:p w14:paraId="0AB3B2AD" w14:textId="7F5D0007" w:rsidR="00BB53E0" w:rsidRPr="00B4567B" w:rsidRDefault="0097711E" w:rsidP="00B4567B">
      <w:pPr>
        <w:contextualSpacing/>
        <w:jc w:val="both"/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</w:pPr>
      <w:r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w ramach</w:t>
      </w:r>
      <w:r w:rsidR="003B7C16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 </w:t>
      </w:r>
      <w:r w:rsidR="00BB53E0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otwartego </w:t>
      </w:r>
      <w:r w:rsidR="003B7C16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naboru </w:t>
      </w:r>
      <w:r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na Partnera </w:t>
      </w:r>
      <w:r w:rsidR="00BB53E0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do współrealizacji </w:t>
      </w:r>
      <w:r w:rsidR="0064085D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P</w:t>
      </w:r>
      <w:r w:rsidR="00BB53E0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rojektu partnerskiego </w:t>
      </w:r>
      <w:r w:rsidR="00B4567B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pt. </w:t>
      </w:r>
      <w:r w:rsidR="00B4567B" w:rsidRPr="00B4567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Gdynia </w:t>
      </w:r>
      <w:proofErr w:type="spellStart"/>
      <w:r w:rsidR="00B4567B" w:rsidRPr="00B4567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OdNowa</w:t>
      </w:r>
      <w:proofErr w:type="spellEnd"/>
      <w:r w:rsidR="00B4567B" w:rsidRPr="00B4567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– rozwój usług społecznych na gdyńskim obszarze rewitalizacji</w:t>
      </w:r>
      <w:r w:rsidR="00B4567B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, </w:t>
      </w:r>
      <w:r w:rsidR="00BB53E0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 xml:space="preserve">współfinansowanego </w:t>
      </w:r>
      <w:r w:rsidR="004A5B18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br/>
      </w:r>
      <w:r w:rsidR="00BB53E0" w:rsidRPr="00B4567B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ze środków Europejskiego Funduszu Społecznego w ramach programu regionalnego Fundusze Europejskie dla Pomorza 2021-2027</w:t>
      </w:r>
    </w:p>
    <w:p w14:paraId="164AA255" w14:textId="77777777" w:rsidR="00BB53E0" w:rsidRDefault="00BB53E0" w:rsidP="003B7C16">
      <w:pPr>
        <w:contextualSpacing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47712" w14:paraId="4FD07752" w14:textId="77777777" w:rsidTr="009B0C18">
        <w:tc>
          <w:tcPr>
            <w:tcW w:w="9060" w:type="dxa"/>
            <w:gridSpan w:val="3"/>
            <w:shd w:val="clear" w:color="auto" w:fill="5B9BD5" w:themeFill="accent1"/>
          </w:tcPr>
          <w:p w14:paraId="5AE2F4A6" w14:textId="424056A4" w:rsidR="00247712" w:rsidRPr="00EB3793" w:rsidRDefault="00247712" w:rsidP="003B7C16">
            <w:pPr>
              <w:contextualSpacing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EB3793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I. Informacje o </w:t>
            </w:r>
            <w:r w:rsidR="00EB3793" w:rsidRPr="00EB3793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Oferencie</w:t>
            </w:r>
          </w:p>
        </w:tc>
      </w:tr>
      <w:tr w:rsidR="00247712" w14:paraId="08F5C431" w14:textId="77777777" w:rsidTr="009B0C18">
        <w:tc>
          <w:tcPr>
            <w:tcW w:w="9060" w:type="dxa"/>
            <w:gridSpan w:val="3"/>
            <w:shd w:val="clear" w:color="auto" w:fill="DEEAF6" w:themeFill="accent1" w:themeFillTint="33"/>
          </w:tcPr>
          <w:p w14:paraId="0B7E57AA" w14:textId="3FE8933F" w:rsidR="00247712" w:rsidRPr="00EB3793" w:rsidRDefault="00EB3793" w:rsidP="00EB3793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1. Nazwa Oferenta</w:t>
            </w:r>
          </w:p>
        </w:tc>
      </w:tr>
      <w:tr w:rsidR="00247712" w14:paraId="218CB9E4" w14:textId="77777777" w:rsidTr="00247712">
        <w:tc>
          <w:tcPr>
            <w:tcW w:w="9060" w:type="dxa"/>
            <w:gridSpan w:val="3"/>
          </w:tcPr>
          <w:p w14:paraId="57743E74" w14:textId="77777777" w:rsidR="00247712" w:rsidRDefault="00247712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946A35" w14:paraId="341F7DC2" w14:textId="77777777" w:rsidTr="009B0C18">
        <w:tc>
          <w:tcPr>
            <w:tcW w:w="4530" w:type="dxa"/>
            <w:shd w:val="clear" w:color="auto" w:fill="DEEAF6" w:themeFill="accent1" w:themeFillTint="33"/>
          </w:tcPr>
          <w:p w14:paraId="37E4BA23" w14:textId="04E07AFC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2. Forma organizacyjna:</w:t>
            </w:r>
          </w:p>
        </w:tc>
        <w:tc>
          <w:tcPr>
            <w:tcW w:w="4530" w:type="dxa"/>
            <w:gridSpan w:val="2"/>
          </w:tcPr>
          <w:p w14:paraId="2EC419D3" w14:textId="4103551B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946A35" w14:paraId="2ED3D914" w14:textId="77777777" w:rsidTr="009B0C18">
        <w:tc>
          <w:tcPr>
            <w:tcW w:w="4530" w:type="dxa"/>
            <w:shd w:val="clear" w:color="auto" w:fill="DEEAF6" w:themeFill="accent1" w:themeFillTint="33"/>
          </w:tcPr>
          <w:p w14:paraId="7EC2BF84" w14:textId="77777777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3. NIP</w:t>
            </w:r>
          </w:p>
        </w:tc>
        <w:tc>
          <w:tcPr>
            <w:tcW w:w="4530" w:type="dxa"/>
            <w:gridSpan w:val="2"/>
          </w:tcPr>
          <w:p w14:paraId="5395A47B" w14:textId="5171331D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946A35" w14:paraId="0885D4F0" w14:textId="77777777" w:rsidTr="009B0C18">
        <w:tc>
          <w:tcPr>
            <w:tcW w:w="4530" w:type="dxa"/>
            <w:shd w:val="clear" w:color="auto" w:fill="DEEAF6" w:themeFill="accent1" w:themeFillTint="33"/>
          </w:tcPr>
          <w:p w14:paraId="7C1CB5C9" w14:textId="77777777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4. 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Numer KRS lub innego właściwego rejestru</w:t>
            </w:r>
          </w:p>
        </w:tc>
        <w:tc>
          <w:tcPr>
            <w:tcW w:w="4530" w:type="dxa"/>
            <w:gridSpan w:val="2"/>
          </w:tcPr>
          <w:p w14:paraId="43C8C6F7" w14:textId="0F9FAF82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946A35" w14:paraId="3A8C4A14" w14:textId="77777777" w:rsidTr="009B0C18">
        <w:tc>
          <w:tcPr>
            <w:tcW w:w="4530" w:type="dxa"/>
            <w:shd w:val="clear" w:color="auto" w:fill="DEEAF6" w:themeFill="accent1" w:themeFillTint="33"/>
          </w:tcPr>
          <w:p w14:paraId="6EDD449F" w14:textId="77777777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5. 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REGON</w:t>
            </w:r>
          </w:p>
        </w:tc>
        <w:tc>
          <w:tcPr>
            <w:tcW w:w="4530" w:type="dxa"/>
            <w:gridSpan w:val="2"/>
          </w:tcPr>
          <w:p w14:paraId="70F322D5" w14:textId="5CA6321C" w:rsidR="00946A35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932117" w14:paraId="566E2D98" w14:textId="77777777" w:rsidTr="009B0C18">
        <w:tc>
          <w:tcPr>
            <w:tcW w:w="9060" w:type="dxa"/>
            <w:gridSpan w:val="3"/>
            <w:shd w:val="clear" w:color="auto" w:fill="DEEAF6" w:themeFill="accent1" w:themeFillTint="33"/>
          </w:tcPr>
          <w:p w14:paraId="66E7672E" w14:textId="0B7E15B0" w:rsidR="00932117" w:rsidRDefault="00946A3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6. </w:t>
            </w:r>
            <w:r w:rsidR="00932117"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Adres siedziby:</w:t>
            </w:r>
          </w:p>
        </w:tc>
      </w:tr>
      <w:tr w:rsidR="003332C5" w14:paraId="241A1E4E" w14:textId="77777777" w:rsidTr="002853EE">
        <w:trPr>
          <w:trHeight w:val="276"/>
        </w:trPr>
        <w:tc>
          <w:tcPr>
            <w:tcW w:w="4530" w:type="dxa"/>
          </w:tcPr>
          <w:p w14:paraId="4BCC4C0E" w14:textId="04350094" w:rsidR="003332C5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4530" w:type="dxa"/>
            <w:gridSpan w:val="2"/>
          </w:tcPr>
          <w:p w14:paraId="0B0D9BAE" w14:textId="733AD672" w:rsidR="003332C5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3332C5" w14:paraId="7482FEEA" w14:textId="77777777" w:rsidTr="002853EE">
        <w:trPr>
          <w:trHeight w:val="276"/>
        </w:trPr>
        <w:tc>
          <w:tcPr>
            <w:tcW w:w="4530" w:type="dxa"/>
          </w:tcPr>
          <w:p w14:paraId="0DA00688" w14:textId="197DF5E8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Miejscowość, kod pocztowy</w:t>
            </w:r>
          </w:p>
        </w:tc>
        <w:tc>
          <w:tcPr>
            <w:tcW w:w="4530" w:type="dxa"/>
            <w:gridSpan w:val="2"/>
          </w:tcPr>
          <w:p w14:paraId="69AEDDE1" w14:textId="702D1C35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3332C5" w14:paraId="517BD843" w14:textId="77777777" w:rsidTr="002853EE">
        <w:trPr>
          <w:trHeight w:val="276"/>
        </w:trPr>
        <w:tc>
          <w:tcPr>
            <w:tcW w:w="4530" w:type="dxa"/>
          </w:tcPr>
          <w:p w14:paraId="45B72491" w14:textId="50988E38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Ulica, nr budynku, nr lokalu</w:t>
            </w:r>
          </w:p>
        </w:tc>
        <w:tc>
          <w:tcPr>
            <w:tcW w:w="4530" w:type="dxa"/>
            <w:gridSpan w:val="2"/>
          </w:tcPr>
          <w:p w14:paraId="607A5E2D" w14:textId="04518064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3332C5" w14:paraId="68EE4283" w14:textId="77777777" w:rsidTr="002853EE">
        <w:trPr>
          <w:trHeight w:val="276"/>
        </w:trPr>
        <w:tc>
          <w:tcPr>
            <w:tcW w:w="4530" w:type="dxa"/>
          </w:tcPr>
          <w:p w14:paraId="1C16DA91" w14:textId="538D872B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056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4530" w:type="dxa"/>
            <w:gridSpan w:val="2"/>
          </w:tcPr>
          <w:p w14:paraId="17245C1B" w14:textId="5AD0ECBC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3332C5" w14:paraId="5084A84C" w14:textId="77777777" w:rsidTr="002853EE">
        <w:trPr>
          <w:trHeight w:val="276"/>
        </w:trPr>
        <w:tc>
          <w:tcPr>
            <w:tcW w:w="4530" w:type="dxa"/>
          </w:tcPr>
          <w:p w14:paraId="1472E6CC" w14:textId="3341BF3D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Adres strony internetowej</w:t>
            </w:r>
          </w:p>
        </w:tc>
        <w:tc>
          <w:tcPr>
            <w:tcW w:w="4530" w:type="dxa"/>
            <w:gridSpan w:val="2"/>
          </w:tcPr>
          <w:p w14:paraId="177A791A" w14:textId="1778E842" w:rsidR="003332C5" w:rsidRPr="003B7C16" w:rsidRDefault="003332C5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150565" w14:paraId="3A0B0F32" w14:textId="77777777" w:rsidTr="009B0C18">
        <w:tc>
          <w:tcPr>
            <w:tcW w:w="9060" w:type="dxa"/>
            <w:gridSpan w:val="3"/>
            <w:shd w:val="clear" w:color="auto" w:fill="DEEAF6" w:themeFill="accent1" w:themeFillTint="33"/>
          </w:tcPr>
          <w:p w14:paraId="198FBB24" w14:textId="52B8BDC3" w:rsidR="00150565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7. </w:t>
            </w:r>
            <w:r w:rsidR="00150565"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Osoba uprawniona do reprezentacji:</w:t>
            </w:r>
          </w:p>
        </w:tc>
      </w:tr>
      <w:tr w:rsidR="00E772F8" w14:paraId="48BD460E" w14:textId="77777777" w:rsidTr="00AB6BEB">
        <w:trPr>
          <w:trHeight w:val="276"/>
        </w:trPr>
        <w:tc>
          <w:tcPr>
            <w:tcW w:w="4530" w:type="dxa"/>
          </w:tcPr>
          <w:p w14:paraId="4A307C0D" w14:textId="4C8CAB0D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Imię i nazwisko, stanowisko</w:t>
            </w:r>
          </w:p>
        </w:tc>
        <w:tc>
          <w:tcPr>
            <w:tcW w:w="4530" w:type="dxa"/>
            <w:gridSpan w:val="2"/>
          </w:tcPr>
          <w:p w14:paraId="66118236" w14:textId="073CB92F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E772F8" w14:paraId="2D4F9B40" w14:textId="77777777" w:rsidTr="00AB6BEB">
        <w:trPr>
          <w:trHeight w:val="276"/>
        </w:trPr>
        <w:tc>
          <w:tcPr>
            <w:tcW w:w="4530" w:type="dxa"/>
          </w:tcPr>
          <w:p w14:paraId="54698C8B" w14:textId="33632224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530" w:type="dxa"/>
            <w:gridSpan w:val="2"/>
          </w:tcPr>
          <w:p w14:paraId="016C2838" w14:textId="28475A8D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E772F8" w14:paraId="433DE2EE" w14:textId="77777777" w:rsidTr="00AB6BEB">
        <w:trPr>
          <w:trHeight w:val="276"/>
        </w:trPr>
        <w:tc>
          <w:tcPr>
            <w:tcW w:w="4530" w:type="dxa"/>
          </w:tcPr>
          <w:p w14:paraId="6B7C3B08" w14:textId="3F98FB91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4530" w:type="dxa"/>
            <w:gridSpan w:val="2"/>
          </w:tcPr>
          <w:p w14:paraId="6203B4D9" w14:textId="60D521BD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150565" w14:paraId="51715042" w14:textId="77777777" w:rsidTr="00BC72DC">
        <w:tc>
          <w:tcPr>
            <w:tcW w:w="9060" w:type="dxa"/>
            <w:gridSpan w:val="3"/>
            <w:shd w:val="clear" w:color="auto" w:fill="DEEAF6" w:themeFill="accent1" w:themeFillTint="33"/>
          </w:tcPr>
          <w:p w14:paraId="4E0C85AE" w14:textId="7D92B18A" w:rsidR="00150565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8. </w:t>
            </w:r>
            <w:r w:rsidR="00150565"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Osoba do kontaktów roboczych:</w:t>
            </w:r>
          </w:p>
        </w:tc>
      </w:tr>
      <w:tr w:rsidR="00E772F8" w14:paraId="4804BB21" w14:textId="77777777" w:rsidTr="00437E3B">
        <w:tc>
          <w:tcPr>
            <w:tcW w:w="4530" w:type="dxa"/>
          </w:tcPr>
          <w:p w14:paraId="340AA9A3" w14:textId="77777777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Imię i nazwisko, stanowisko</w:t>
            </w:r>
          </w:p>
        </w:tc>
        <w:tc>
          <w:tcPr>
            <w:tcW w:w="4530" w:type="dxa"/>
            <w:gridSpan w:val="2"/>
          </w:tcPr>
          <w:p w14:paraId="1C176184" w14:textId="7DAEC00D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E772F8" w14:paraId="4E31097B" w14:textId="77777777" w:rsidTr="006B19DB">
        <w:tc>
          <w:tcPr>
            <w:tcW w:w="4530" w:type="dxa"/>
          </w:tcPr>
          <w:p w14:paraId="259593A8" w14:textId="77777777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530" w:type="dxa"/>
            <w:gridSpan w:val="2"/>
          </w:tcPr>
          <w:p w14:paraId="231DED9B" w14:textId="195D265E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E772F8" w14:paraId="24D5ACD4" w14:textId="77777777" w:rsidTr="00173763">
        <w:tc>
          <w:tcPr>
            <w:tcW w:w="4530" w:type="dxa"/>
          </w:tcPr>
          <w:p w14:paraId="5422A6A6" w14:textId="77777777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4530" w:type="dxa"/>
            <w:gridSpan w:val="2"/>
          </w:tcPr>
          <w:p w14:paraId="6B3329C0" w14:textId="17EF587E" w:rsidR="00E772F8" w:rsidRPr="003B7C16" w:rsidRDefault="00E772F8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150565" w14:paraId="25780770" w14:textId="77777777" w:rsidTr="00BC72DC">
        <w:tc>
          <w:tcPr>
            <w:tcW w:w="9060" w:type="dxa"/>
            <w:gridSpan w:val="3"/>
            <w:shd w:val="clear" w:color="auto" w:fill="DEEAF6" w:themeFill="accent1" w:themeFillTint="33"/>
          </w:tcPr>
          <w:p w14:paraId="15BA41B9" w14:textId="36CB3BC3" w:rsidR="00150565" w:rsidRPr="003B7C16" w:rsidRDefault="00AA1150" w:rsidP="003B7C16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9. </w:t>
            </w:r>
            <w:r w:rsidR="00150565"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Zgodność działania Oferenta z celami partnerstwa</w:t>
            </w:r>
            <w:r w:rsidR="00E772F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:</w:t>
            </w:r>
          </w:p>
        </w:tc>
      </w:tr>
      <w:tr w:rsidR="00E772F8" w14:paraId="301E8097" w14:textId="77777777" w:rsidTr="00247712">
        <w:tc>
          <w:tcPr>
            <w:tcW w:w="9060" w:type="dxa"/>
            <w:gridSpan w:val="3"/>
          </w:tcPr>
          <w:p w14:paraId="54B147DB" w14:textId="481E9D98" w:rsidR="00E772F8" w:rsidRPr="003B7C16" w:rsidRDefault="00F305F9" w:rsidP="00D646D2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Niniejszym oświadczam</w:t>
            </w:r>
            <w:r w:rsidR="0078776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y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, że p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rowadzimy działalność statutową w 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przedmiocie,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który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jest </w:t>
            </w:r>
            <w:r w:rsidR="00101DD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objęty zakresem zadań/działań </w:t>
            </w:r>
            <w:r w:rsidR="00AA115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przypisanych dla Partnera w Projekcie od ___ lat. 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(</w:t>
            </w:r>
            <w:r w:rsidR="00AA1150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Należy 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wpisać liczbę pełnych lat nieprzerwanego funkcjonowania</w:t>
            </w:r>
            <w:r w:rsidR="00AA1150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.)</w:t>
            </w:r>
          </w:p>
        </w:tc>
      </w:tr>
      <w:tr w:rsidR="00AA1150" w14:paraId="795053A8" w14:textId="77777777" w:rsidTr="00247712">
        <w:tc>
          <w:tcPr>
            <w:tcW w:w="9060" w:type="dxa"/>
            <w:gridSpan w:val="3"/>
          </w:tcPr>
          <w:p w14:paraId="1E673B08" w14:textId="3D1F2D81" w:rsidR="00AA1150" w:rsidRDefault="00AA1150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Wykaz i opis doświadczenia w zakresie realizacji działań statutowych zgodnych z celami </w:t>
            </w:r>
            <w:r w:rsidR="008C4E4F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artnerstwa:</w:t>
            </w:r>
          </w:p>
        </w:tc>
      </w:tr>
      <w:tr w:rsidR="008C4E4F" w14:paraId="33C17781" w14:textId="77777777" w:rsidTr="00247712">
        <w:tc>
          <w:tcPr>
            <w:tcW w:w="9060" w:type="dxa"/>
            <w:gridSpan w:val="3"/>
          </w:tcPr>
          <w:p w14:paraId="4F4C0DFD" w14:textId="77777777" w:rsidR="008C4E4F" w:rsidRPr="003B7C16" w:rsidRDefault="008C4E4F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8C4E4F" w14:paraId="6DCCBD27" w14:textId="77777777" w:rsidTr="00BC72DC">
        <w:tc>
          <w:tcPr>
            <w:tcW w:w="9060" w:type="dxa"/>
            <w:gridSpan w:val="3"/>
            <w:shd w:val="clear" w:color="auto" w:fill="5B9BD5" w:themeFill="accent1"/>
          </w:tcPr>
          <w:p w14:paraId="7DD84B46" w14:textId="2856D854" w:rsidR="008C4E4F" w:rsidRPr="00A21FD2" w:rsidRDefault="002C2DE5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A21FD2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II. Oferta</w:t>
            </w:r>
          </w:p>
        </w:tc>
      </w:tr>
      <w:tr w:rsidR="002C2DE5" w14:paraId="06E540D0" w14:textId="77777777" w:rsidTr="00BC72DC">
        <w:tc>
          <w:tcPr>
            <w:tcW w:w="9060" w:type="dxa"/>
            <w:gridSpan w:val="3"/>
            <w:shd w:val="clear" w:color="auto" w:fill="DEEAF6" w:themeFill="accent1" w:themeFillTint="33"/>
          </w:tcPr>
          <w:p w14:paraId="273066D2" w14:textId="6319F898" w:rsidR="002C2DE5" w:rsidRPr="00B44B85" w:rsidRDefault="00341A7C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1. </w:t>
            </w:r>
            <w:r w:rsidR="002C2DE5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Deklarowany wkład Oferenta w realizację </w:t>
            </w:r>
            <w:r w:rsidR="006A0A6D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Projektu </w:t>
            </w:r>
            <w:r w:rsidR="002C2DE5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partners</w:t>
            </w:r>
            <w:r w:rsidR="006A0A6D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kiego</w:t>
            </w:r>
            <w:r w:rsidR="002C2DE5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, w tym </w:t>
            </w:r>
            <w:r w:rsidR="002D2AFF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wiedza i wkład osobowy</w:t>
            </w:r>
            <w:r w:rsidR="002C2DE5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, </w:t>
            </w:r>
            <w:r w:rsidR="002D2AFF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techniczn</w:t>
            </w:r>
            <w:r w:rsidR="002D2AFF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y,</w:t>
            </w:r>
            <w:r w:rsidR="002D2AFF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2C2DE5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organizacyjn</w:t>
            </w:r>
            <w:r w:rsidR="002D2AFF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y</w:t>
            </w:r>
          </w:p>
        </w:tc>
      </w:tr>
      <w:tr w:rsidR="008D0C5A" w14:paraId="56F65B57" w14:textId="77777777" w:rsidTr="00BC72DC">
        <w:tc>
          <w:tcPr>
            <w:tcW w:w="9060" w:type="dxa"/>
            <w:gridSpan w:val="3"/>
            <w:shd w:val="clear" w:color="auto" w:fill="DEEAF6" w:themeFill="accent1" w:themeFillTint="33"/>
          </w:tcPr>
          <w:p w14:paraId="276E8BCF" w14:textId="1CF241C1" w:rsidR="008D0C5A" w:rsidRDefault="002D2AFF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Wiedza i wkład osobowy</w:t>
            </w:r>
          </w:p>
        </w:tc>
      </w:tr>
      <w:tr w:rsidR="002C2DE5" w14:paraId="1059EF7E" w14:textId="77777777" w:rsidTr="00247712">
        <w:tc>
          <w:tcPr>
            <w:tcW w:w="9060" w:type="dxa"/>
            <w:gridSpan w:val="3"/>
          </w:tcPr>
          <w:p w14:paraId="668B7D7C" w14:textId="6CD94D56" w:rsidR="002C2DE5" w:rsidRDefault="002C2DE5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2C2DE5" w14:paraId="7B977AE7" w14:textId="77777777" w:rsidTr="0072466E">
        <w:tc>
          <w:tcPr>
            <w:tcW w:w="9060" w:type="dxa"/>
            <w:gridSpan w:val="3"/>
            <w:shd w:val="clear" w:color="auto" w:fill="DEEAF6" w:themeFill="accent1" w:themeFillTint="33"/>
          </w:tcPr>
          <w:p w14:paraId="32C2F0AA" w14:textId="1361D19D" w:rsidR="002C2DE5" w:rsidRDefault="002D2AFF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Wkład</w:t>
            </w:r>
            <w:r w:rsidR="0072466E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techniczn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y</w:t>
            </w:r>
          </w:p>
        </w:tc>
      </w:tr>
      <w:tr w:rsidR="002C2DE5" w14:paraId="437EBDE2" w14:textId="77777777" w:rsidTr="00247712">
        <w:tc>
          <w:tcPr>
            <w:tcW w:w="9060" w:type="dxa"/>
            <w:gridSpan w:val="3"/>
          </w:tcPr>
          <w:p w14:paraId="7031D9D5" w14:textId="01F4C600" w:rsidR="002C2DE5" w:rsidRDefault="002C2DE5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2C2DE5" w14:paraId="5C758940" w14:textId="77777777" w:rsidTr="0089482C">
        <w:tc>
          <w:tcPr>
            <w:tcW w:w="9060" w:type="dxa"/>
            <w:gridSpan w:val="3"/>
            <w:shd w:val="clear" w:color="auto" w:fill="DEEAF6" w:themeFill="accent1" w:themeFillTint="33"/>
          </w:tcPr>
          <w:p w14:paraId="7ECEBEAA" w14:textId="47711BD0" w:rsidR="001A547A" w:rsidRDefault="002D2AFF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Wkład organizacyjny</w:t>
            </w:r>
          </w:p>
        </w:tc>
      </w:tr>
      <w:tr w:rsidR="00C76C5E" w14:paraId="65B45B5B" w14:textId="77777777" w:rsidTr="00247712">
        <w:tc>
          <w:tcPr>
            <w:tcW w:w="9060" w:type="dxa"/>
            <w:gridSpan w:val="3"/>
          </w:tcPr>
          <w:p w14:paraId="3A9AF4F6" w14:textId="77777777" w:rsidR="00C76C5E" w:rsidRDefault="00C76C5E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C76C5E" w14:paraId="27AD087A" w14:textId="77777777" w:rsidTr="00BC72DC">
        <w:tc>
          <w:tcPr>
            <w:tcW w:w="9060" w:type="dxa"/>
            <w:gridSpan w:val="3"/>
            <w:shd w:val="clear" w:color="auto" w:fill="DEEAF6" w:themeFill="accent1" w:themeFillTint="33"/>
          </w:tcPr>
          <w:p w14:paraId="4D509691" w14:textId="57F6489A" w:rsidR="00C76C5E" w:rsidRPr="00B44B85" w:rsidRDefault="00C46D94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2. </w:t>
            </w:r>
            <w:r w:rsidR="00C76C5E" w:rsidRPr="00B44B85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Doświadczenie Oferenta </w:t>
            </w:r>
          </w:p>
        </w:tc>
      </w:tr>
      <w:tr w:rsidR="00C76C5E" w14:paraId="0BDFBD03" w14:textId="77777777" w:rsidTr="00247712">
        <w:tc>
          <w:tcPr>
            <w:tcW w:w="9060" w:type="dxa"/>
            <w:gridSpan w:val="3"/>
          </w:tcPr>
          <w:p w14:paraId="6F041D2A" w14:textId="00AF6A32" w:rsidR="00C76C5E" w:rsidRPr="002D2AFF" w:rsidRDefault="008A4F82" w:rsidP="00D646D2">
            <w:pPr>
              <w:contextualSpacing/>
              <w:jc w:val="both"/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</w:pP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Wykaz i krótki opis projektów</w:t>
            </w:r>
            <w:r w:rsid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/programów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 finansowanych z zewnętrznych źródeł </w:t>
            </w:r>
            <w:r w:rsidR="00CF7041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od 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202</w:t>
            </w:r>
            <w:r w:rsidR="00CF7041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1 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r. do dnia złożenia ofert</w:t>
            </w:r>
            <w:r w:rsidR="002D2AFF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y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, </w:t>
            </w:r>
            <w:r w:rsidR="003D2ABA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tożsamych 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pod kątem grupy docelowej i/lub zakresu merytorycznego</w:t>
            </w:r>
            <w:r w:rsidR="003D2ABA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 względem Projektu partnerskiego</w:t>
            </w:r>
            <w:r w:rsidR="00547250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. Należy podać </w:t>
            </w:r>
            <w:r w:rsidR="00547250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lastRenderedPageBreak/>
              <w:t xml:space="preserve">następujące dane: 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tytuł projektu/p</w:t>
            </w:r>
            <w:r w:rsid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rogramu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, wartość</w:t>
            </w:r>
            <w:r w:rsidR="00547250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 projektu</w:t>
            </w: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, rola w projekcie (określić: Lider, Partner, Wykonawca), okres realizacji, charakterystyka i liczebność grupy docelowej, zakres realizowanych zadań, czy założone wskaźniki i rezultaty zostały osiągnięte.</w:t>
            </w:r>
            <w:r w:rsid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 O</w:t>
            </w:r>
            <w:r w:rsidR="00B52063" w:rsidRP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pis doświadczenia Oferenta w realizacji projektów/programów kierowanych do </w:t>
            </w:r>
            <w:proofErr w:type="spellStart"/>
            <w:r w:rsidR="00B52063" w:rsidRP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Gdynian_ek</w:t>
            </w:r>
            <w:proofErr w:type="spellEnd"/>
            <w:r w:rsidR="00B52063" w:rsidRP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 we współpracy z gdyńskimi instytucjami lub organizacjami</w:t>
            </w:r>
            <w:r w:rsid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 (</w:t>
            </w:r>
            <w:r w:rsidR="00B52063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od 2021 r. do dnia złożenia oferty</w:t>
            </w:r>
            <w:r w:rsidR="00B52063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).</w:t>
            </w:r>
          </w:p>
        </w:tc>
      </w:tr>
      <w:tr w:rsidR="008A4F82" w14:paraId="10E0DA40" w14:textId="77777777" w:rsidTr="00247712">
        <w:tc>
          <w:tcPr>
            <w:tcW w:w="9060" w:type="dxa"/>
            <w:gridSpan w:val="3"/>
          </w:tcPr>
          <w:p w14:paraId="36DB29D6" w14:textId="77777777" w:rsidR="008A4F82" w:rsidRDefault="008A4F82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E80258" w14:paraId="5DC920AA" w14:textId="77777777" w:rsidTr="009D0E9C">
        <w:tc>
          <w:tcPr>
            <w:tcW w:w="4530" w:type="dxa"/>
            <w:vMerge w:val="restart"/>
          </w:tcPr>
          <w:p w14:paraId="22984A4A" w14:textId="3F03F934" w:rsidR="00E80258" w:rsidRDefault="00E80258" w:rsidP="002D2AFF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ałącz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amy 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referencj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e 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lub inn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e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dokument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y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potwierdzając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e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realizację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projektu/-ów</w:t>
            </w:r>
            <w:r w:rsidR="00B52063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i programu/-ów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65" w:type="dxa"/>
          </w:tcPr>
          <w:p w14:paraId="30CCB1E1" w14:textId="3CDF981E" w:rsidR="00E80258" w:rsidRDefault="002D2AFF" w:rsidP="002D2AFF">
            <w:pPr>
              <w:contextualSpacing/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TAK*</w:t>
            </w:r>
          </w:p>
        </w:tc>
        <w:tc>
          <w:tcPr>
            <w:tcW w:w="2265" w:type="dxa"/>
          </w:tcPr>
          <w:p w14:paraId="29FCAEC2" w14:textId="68DB8413" w:rsidR="00E80258" w:rsidRDefault="002D2AFF" w:rsidP="002D2AFF">
            <w:pPr>
              <w:contextualSpacing/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NIE*</w:t>
            </w:r>
          </w:p>
        </w:tc>
      </w:tr>
      <w:tr w:rsidR="00E80258" w14:paraId="58A1D860" w14:textId="77777777" w:rsidTr="007E1B86">
        <w:tc>
          <w:tcPr>
            <w:tcW w:w="4530" w:type="dxa"/>
            <w:vMerge/>
          </w:tcPr>
          <w:p w14:paraId="6F073784" w14:textId="77777777" w:rsidR="00E80258" w:rsidRDefault="00E80258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30" w:type="dxa"/>
            <w:gridSpan w:val="2"/>
          </w:tcPr>
          <w:p w14:paraId="5AF3DE3E" w14:textId="676B07B2" w:rsidR="00E80258" w:rsidRPr="002D2AFF" w:rsidRDefault="002D2AFF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*W</w:t>
            </w:r>
            <w:r w:rsidR="00E80258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łaściwe zakreślić i wymienić dokumenty w pkt IV oferty</w:t>
            </w:r>
          </w:p>
        </w:tc>
      </w:tr>
      <w:tr w:rsidR="008A4F82" w14:paraId="0CA5AEC3" w14:textId="77777777" w:rsidTr="00BC72DC">
        <w:tc>
          <w:tcPr>
            <w:tcW w:w="9060" w:type="dxa"/>
            <w:gridSpan w:val="3"/>
            <w:shd w:val="clear" w:color="auto" w:fill="DEEAF6" w:themeFill="accent1" w:themeFillTint="33"/>
          </w:tcPr>
          <w:p w14:paraId="1108760E" w14:textId="4D2BC193" w:rsidR="008A4F82" w:rsidRPr="007D7110" w:rsidRDefault="00C46D94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7D7110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3. </w:t>
            </w:r>
            <w:r w:rsidR="008A4F82" w:rsidRPr="007D7110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Opis koncepcji udziału w </w:t>
            </w:r>
            <w:r w:rsidR="002D2AFF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P</w:t>
            </w:r>
            <w:r w:rsidR="008A4F82" w:rsidRPr="007D7110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rojekcie, w tym propozycje działań wraz z kosztorysem</w:t>
            </w:r>
          </w:p>
        </w:tc>
      </w:tr>
      <w:tr w:rsidR="008A4F82" w14:paraId="1B94FAFC" w14:textId="77777777" w:rsidTr="00247712">
        <w:tc>
          <w:tcPr>
            <w:tcW w:w="9060" w:type="dxa"/>
            <w:gridSpan w:val="3"/>
          </w:tcPr>
          <w:p w14:paraId="205C9A37" w14:textId="6C9AB317" w:rsidR="008A4F82" w:rsidRPr="002D2AFF" w:rsidRDefault="007D7110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</w:pPr>
            <w:r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 xml:space="preserve">Należy </w:t>
            </w:r>
            <w:r w:rsidR="002D0CF2" w:rsidRPr="002D2AFF">
              <w:rPr>
                <w:rFonts w:asciiTheme="minorHAnsi" w:eastAsiaTheme="minorHAnsi" w:hAnsiTheme="minorHAnsi" w:cstheme="minorHAnsi"/>
                <w:i/>
                <w:sz w:val="18"/>
                <w:szCs w:val="18"/>
                <w:lang w:eastAsia="en-US"/>
              </w:rPr>
              <w:t>szczegółowo opisać propozycję udziału w projekcie, uwzględniając proponowane zasoby, formy realizacji zadania, koszty realizacji.</w:t>
            </w:r>
          </w:p>
        </w:tc>
      </w:tr>
      <w:tr w:rsidR="008A4F82" w14:paraId="32D2748E" w14:textId="77777777" w:rsidTr="00247712">
        <w:tc>
          <w:tcPr>
            <w:tcW w:w="9060" w:type="dxa"/>
            <w:gridSpan w:val="3"/>
          </w:tcPr>
          <w:p w14:paraId="29516668" w14:textId="77777777" w:rsidR="008A4F82" w:rsidRPr="003B7C16" w:rsidRDefault="008A4F82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8A4F82" w14:paraId="3568FF2C" w14:textId="77777777" w:rsidTr="00B95D1A">
        <w:tc>
          <w:tcPr>
            <w:tcW w:w="9060" w:type="dxa"/>
            <w:gridSpan w:val="3"/>
            <w:shd w:val="clear" w:color="auto" w:fill="5B9BD5" w:themeFill="accent1"/>
          </w:tcPr>
          <w:p w14:paraId="593084F1" w14:textId="490BD477" w:rsidR="008A4F82" w:rsidRPr="00DA763F" w:rsidRDefault="00DA763F" w:rsidP="008C4E4F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DA763F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III. Oświadczenia</w:t>
            </w:r>
          </w:p>
        </w:tc>
      </w:tr>
      <w:tr w:rsidR="008A4F82" w14:paraId="733EAA15" w14:textId="77777777" w:rsidTr="00247712">
        <w:tc>
          <w:tcPr>
            <w:tcW w:w="9060" w:type="dxa"/>
            <w:gridSpan w:val="3"/>
          </w:tcPr>
          <w:p w14:paraId="024AB9DF" w14:textId="77777777" w:rsidR="007045B9" w:rsidRPr="003B7C16" w:rsidRDefault="007045B9" w:rsidP="007045B9">
            <w:pPr>
              <w:contextualSpacing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Oświadczamy, że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:</w:t>
            </w:r>
          </w:p>
          <w:p w14:paraId="009CB254" w14:textId="77777777" w:rsidR="00D0348A" w:rsidRDefault="000840E4" w:rsidP="00F201D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Posiadamy niezbędną wiedzę i doświadczenie wymagane do przygotowania i realizacji </w:t>
            </w:r>
            <w:r w:rsid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</w:t>
            </w: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rojektu</w:t>
            </w:r>
            <w:r w:rsid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.</w:t>
            </w: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1EF98E8A" w14:textId="6D260532" w:rsidR="00D0348A" w:rsidRDefault="000840E4" w:rsidP="00F201D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Dysponujemy potencjałem technicznym i osobowym zdolnym do wykonania przedmiotu </w:t>
            </w:r>
            <w:r w:rsid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o</w:t>
            </w: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ferty</w:t>
            </w:r>
            <w:r w:rsid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.</w:t>
            </w:r>
          </w:p>
          <w:p w14:paraId="452A9C5A" w14:textId="77777777" w:rsidR="00D0348A" w:rsidRDefault="000840E4" w:rsidP="00F201D3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Znajdujemy się w sytuacji ekonomicznej i finansowej zapewniającej wykonanie przedmiotu oferty.</w:t>
            </w:r>
          </w:p>
          <w:p w14:paraId="1F8EDEC5" w14:textId="6E7964AF" w:rsidR="00D0348A" w:rsidRPr="002D2AFF" w:rsidRDefault="000840E4" w:rsidP="00F201D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przypadku uznania naszej oferty na najkorzystniejszą zobowiązujemy się do </w:t>
            </w:r>
            <w:r w:rsidR="002D2AFF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Listu intencyjnego, a następnie</w:t>
            </w:r>
            <w:r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umowy partnerskiej w terminie i miejscu wskazanym </w:t>
            </w:r>
            <w:r w:rsidRPr="002D2AFF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przez Partnera Wiodącego.</w:t>
            </w:r>
          </w:p>
          <w:p w14:paraId="01F28C55" w14:textId="1DCB8DEC" w:rsidR="00D0348A" w:rsidRDefault="00DE1906" w:rsidP="00F201D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2D2AFF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</w:t>
            </w:r>
            <w:r w:rsidR="000840E4" w:rsidRPr="002D2AFF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szystkie informacje podane w ofercie są prawdziwe, zgodne z aktualnym stanem</w:t>
            </w:r>
            <w:r w:rsidR="000840E4"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prawnych i faktycznym.</w:t>
            </w:r>
          </w:p>
          <w:p w14:paraId="43FB71F5" w14:textId="77777777" w:rsidR="008A4F82" w:rsidRDefault="00DE1906" w:rsidP="00F201D3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</w:t>
            </w:r>
            <w:r w:rsidR="000840E4" w:rsidRPr="00D0348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yrażamy zgodę na upublicznienie informacji o wyborze na Partnera.</w:t>
            </w:r>
          </w:p>
          <w:p w14:paraId="204F9C7F" w14:textId="29A564CA" w:rsidR="00BF2139" w:rsidRPr="00965ECD" w:rsidRDefault="008569C7" w:rsidP="00F201D3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N</w:t>
            </w:r>
            <w:r w:rsidR="00BF2139" w:rsidRPr="00965ECD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ie jest prowadzone wobec 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nas</w:t>
            </w:r>
            <w:r w:rsidR="00BF2139" w:rsidRPr="00965ECD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 postępowanie egzekucyjne, upadłościowe, układowe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 ani</w:t>
            </w:r>
            <w:r w:rsidR="00BF2139" w:rsidRPr="00965ECD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 nie została ogłoszona 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nasza </w:t>
            </w:r>
            <w:r w:rsidR="00BF2139" w:rsidRPr="00965ECD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upadłość lub likwidacja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.</w:t>
            </w:r>
          </w:p>
          <w:p w14:paraId="29337B78" w14:textId="4E3EDB4A" w:rsidR="00BF2139" w:rsidRDefault="008569C7" w:rsidP="00F201D3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mbria" w:hAnsiTheme="minorHAnsi" w:cstheme="minorHAnsi"/>
                <w:iCs/>
                <w:spacing w:val="-2"/>
                <w:sz w:val="22"/>
                <w:szCs w:val="22"/>
                <w:lang w:eastAsia="en-US"/>
              </w:rPr>
              <w:t>N</w:t>
            </w:r>
            <w:r w:rsidR="00BF2139" w:rsidRPr="00965ECD">
              <w:rPr>
                <w:rFonts w:asciiTheme="minorHAnsi" w:eastAsia="Cambria" w:hAnsiTheme="minorHAnsi" w:cstheme="minorHAnsi"/>
                <w:iCs/>
                <w:spacing w:val="-2"/>
                <w:sz w:val="22"/>
                <w:szCs w:val="22"/>
                <w:lang w:eastAsia="en-US"/>
              </w:rPr>
              <w:t>ie jest</w:t>
            </w:r>
            <w:r>
              <w:rPr>
                <w:rFonts w:asciiTheme="minorHAnsi" w:eastAsia="Cambria" w:hAnsiTheme="minorHAnsi" w:cstheme="minorHAnsi"/>
                <w:iCs/>
                <w:spacing w:val="-2"/>
                <w:sz w:val="22"/>
                <w:szCs w:val="22"/>
                <w:lang w:eastAsia="en-US"/>
              </w:rPr>
              <w:t>eśmy</w:t>
            </w:r>
            <w:r w:rsidR="00BF2139" w:rsidRPr="00965ECD">
              <w:rPr>
                <w:rFonts w:asciiTheme="minorHAnsi" w:eastAsia="Cambria" w:hAnsiTheme="minorHAnsi" w:cstheme="minorHAnsi"/>
                <w:iCs/>
                <w:spacing w:val="-2"/>
                <w:sz w:val="22"/>
                <w:szCs w:val="22"/>
                <w:lang w:eastAsia="en-US"/>
              </w:rPr>
              <w:t xml:space="preserve"> podmiotem wykluczonym z możliwości otrzymania dofinansowania</w:t>
            </w:r>
            <w:r w:rsidR="00BF2139" w:rsidRPr="00965ECD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 na podstawie art. 207 ust. 4 ustawy z dnia 27 sierpnia 2009 roku o finansach publicznych (Dz</w:t>
            </w:r>
            <w:r w:rsidR="00BF2139" w:rsidRPr="000A3256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. U. z 2025 r. poz. 1483)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.</w:t>
            </w:r>
          </w:p>
          <w:p w14:paraId="37148170" w14:textId="3091E0D5" w:rsidR="00BF2139" w:rsidRPr="00341A7C" w:rsidRDefault="008569C7" w:rsidP="00F201D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</w:t>
            </w:r>
            <w:r w:rsidR="00BF213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ie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="00BF213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zalega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my</w:t>
            </w:r>
            <w:r w:rsidR="00BF2139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="00BF2139" w:rsidRPr="00341A7C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z uiszczeniem podatków, opłacaniem składek na ubezpieczenie społeczne </w:t>
            </w:r>
            <w:r w:rsidR="00D646D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br/>
            </w:r>
            <w:r w:rsidR="00BF2139" w:rsidRPr="00341A7C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 zdrowotne, Fundusz Pracy, Państwowy Fundusz Rehabilitacji Osób Niepełnosprawnych lub innych należności wymaganych odrębnymi przepisami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.</w:t>
            </w:r>
          </w:p>
          <w:p w14:paraId="28B66D2C" w14:textId="48E5BD09" w:rsidR="00BF2139" w:rsidRPr="00F06F92" w:rsidRDefault="008569C7" w:rsidP="00F201D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N</w:t>
            </w:r>
            <w:r w:rsidR="00BF2139" w:rsidRPr="00F06F9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ie orzeczono wobec n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as</w:t>
            </w:r>
            <w:r w:rsidR="00BF2139" w:rsidRPr="00F06F9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 zakazu, o którym mowa w art. 12 ust. 1 pkt 1 ustawy z dnia </w:t>
            </w:r>
            <w:r w:rsidR="00D646D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br/>
            </w:r>
            <w:r w:rsidR="00BF2139" w:rsidRPr="00F06F9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15 czerwca 2012 roku o skutkach powierzania wykonywania pracy cudzoziemcom przebywającym wbrew przepisom na terytorium Rzeczpospolitej Polskiej (Dz. U. </w:t>
            </w:r>
            <w:r w:rsidR="00BF2139" w:rsidRPr="00A60DC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z 2021 r. poz. 1745,</w:t>
            </w:r>
            <w:r w:rsidR="00BF2139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 z </w:t>
            </w:r>
            <w:proofErr w:type="spellStart"/>
            <w:r w:rsidR="00BF2139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późn</w:t>
            </w:r>
            <w:proofErr w:type="spellEnd"/>
            <w:r w:rsidR="00BF2139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. zm.</w:t>
            </w:r>
            <w:r w:rsidR="00BF2139" w:rsidRPr="00F06F9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 xml:space="preserve">) lub zakazu, o którym mowa w art. 9 ust. 1 pkt 2a ustawy z dnia </w:t>
            </w:r>
            <w:r w:rsidR="00D646D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br/>
            </w:r>
            <w:r w:rsidR="00BF2139" w:rsidRPr="00F06F92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28 października 2002 roku o odpowiedzialności podmiotów zbiorowych za czyny zabronione pod groźbą kary (Dz. U</w:t>
            </w:r>
            <w:r w:rsidR="00BF2139" w:rsidRPr="0053690C"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. z 2024 r. poz. 1822)</w:t>
            </w:r>
            <w:r>
              <w:rPr>
                <w:rFonts w:asciiTheme="minorHAnsi" w:eastAsia="Cambria" w:hAnsiTheme="minorHAnsi" w:cstheme="minorHAnsi"/>
                <w:iCs/>
                <w:sz w:val="22"/>
                <w:szCs w:val="22"/>
                <w:lang w:eastAsia="en-US"/>
              </w:rPr>
              <w:t>.</w:t>
            </w:r>
          </w:p>
          <w:p w14:paraId="7986EF65" w14:textId="43760610" w:rsidR="00BF2139" w:rsidRPr="00965ECD" w:rsidRDefault="008569C7" w:rsidP="00F201D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N</w:t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ie ciąży na n</w:t>
            </w:r>
            <w:r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as</w:t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 obowiązek zwrotu pomocy wynikający z decyzji Komisji Europejskiej uznającej pomoc za niezgodną z prawem lub wspólnym rynkiem (rynkiem wewnętrznym), </w:t>
            </w:r>
            <w:r w:rsidR="00D646D2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br/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o którym mowa w art. 25 ust. 3 ustawy z dnia 30 kwietnia 2004 roku o postępowaniu </w:t>
            </w:r>
            <w:r w:rsidR="00D646D2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br/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w sprawach dotyczących pomocy publicznej (Dz. U. </w:t>
            </w:r>
            <w:r w:rsidR="00BF2139" w:rsidRPr="00B5207C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z 2025 r. poz. 468</w:t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, z późn.zm.)</w:t>
            </w:r>
            <w:r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07376587" w14:textId="7E33F750" w:rsidR="00BF2139" w:rsidRPr="00BF2139" w:rsidRDefault="008569C7" w:rsidP="00F201D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N</w:t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ie jest</w:t>
            </w:r>
            <w:r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eśmy</w:t>
            </w:r>
            <w:r w:rsidR="00BF2139" w:rsidRPr="00965ECD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 podmiotem powiązanym z Organizatorem naboru w rozumieniu załącznika I do rozporządzenia Komisji UE nr 651/2014 z dnia 17 czerwca 2014 roku uznającego niektóre rodzaje pomocy za zgodne z rynkiem wewnętrznym w zastosowaniu art. 107 i 108 Traktatu (Dz. Urz. UE L 187 z 26.06.2014r.)</w:t>
            </w:r>
            <w:r w:rsidR="00BF2139"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0840E4" w14:paraId="5F785447" w14:textId="77777777" w:rsidTr="00B95D1A">
        <w:tc>
          <w:tcPr>
            <w:tcW w:w="9060" w:type="dxa"/>
            <w:gridSpan w:val="3"/>
            <w:shd w:val="clear" w:color="auto" w:fill="5B9BD5" w:themeFill="accent1"/>
          </w:tcPr>
          <w:p w14:paraId="75DDF7CC" w14:textId="3E915A9E" w:rsidR="000840E4" w:rsidRPr="00DE1906" w:rsidRDefault="00DE1906" w:rsidP="007045B9">
            <w:pPr>
              <w:contextualSpacing/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DE1906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IV. </w:t>
            </w:r>
            <w:r w:rsidR="000840E4" w:rsidRPr="00DE1906">
              <w:rPr>
                <w:rFonts w:asciiTheme="minorHAnsi" w:eastAsiaTheme="minorHAns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Załączniki do oferty:</w:t>
            </w:r>
          </w:p>
        </w:tc>
      </w:tr>
      <w:tr w:rsidR="000840E4" w14:paraId="3E1C7A02" w14:textId="77777777" w:rsidTr="00247712">
        <w:tc>
          <w:tcPr>
            <w:tcW w:w="9060" w:type="dxa"/>
            <w:gridSpan w:val="3"/>
          </w:tcPr>
          <w:p w14:paraId="34C8607F" w14:textId="42CA07E6" w:rsidR="00B5207C" w:rsidRPr="00965ECD" w:rsidRDefault="00B5207C" w:rsidP="00F201D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>ktualn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na dzień złożenia oferty odpis z rejestru lub wyciąg z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ewidencji</w:t>
            </w:r>
            <w:r w:rsidRPr="00965ECD">
              <w:rPr>
                <w:rFonts w:asciiTheme="minorHAnsi" w:hAnsiTheme="minorHAnsi" w:cstheme="minorHAnsi"/>
                <w:iCs/>
                <w:spacing w:val="-9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lub</w:t>
            </w:r>
            <w:r w:rsidRPr="00965ECD">
              <w:rPr>
                <w:rFonts w:asciiTheme="minorHAnsi" w:hAnsiTheme="minorHAnsi" w:cstheme="minorHAnsi"/>
                <w:iCs/>
                <w:spacing w:val="-9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inn</w:t>
            </w:r>
            <w:r w:rsidR="000640C3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y</w:t>
            </w:r>
            <w:r w:rsidRPr="00965ECD">
              <w:rPr>
                <w:rFonts w:asciiTheme="minorHAnsi" w:hAnsiTheme="minorHAnsi" w:cstheme="minorHAnsi"/>
                <w:iCs/>
                <w:spacing w:val="-8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dokument</w:t>
            </w:r>
            <w:r w:rsidR="000640C3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  <w:r w:rsidR="004A5B18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____</w:t>
            </w:r>
            <w:r w:rsidRPr="00965ECD">
              <w:rPr>
                <w:rFonts w:asciiTheme="minorHAnsi" w:hAnsiTheme="minorHAnsi" w:cstheme="minorHAnsi"/>
                <w:iCs/>
                <w:spacing w:val="-9"/>
                <w:sz w:val="22"/>
                <w:szCs w:val="22"/>
              </w:rPr>
              <w:t xml:space="preserve"> </w:t>
            </w:r>
            <w:r w:rsidR="002D2AFF" w:rsidRPr="002D2AFF">
              <w:rPr>
                <w:rFonts w:asciiTheme="minorHAnsi" w:hAnsiTheme="minorHAnsi" w:cstheme="minorHAnsi"/>
                <w:i/>
                <w:spacing w:val="-2"/>
                <w:sz w:val="18"/>
                <w:szCs w:val="18"/>
              </w:rPr>
              <w:t>(wskazać jaki)</w:t>
            </w:r>
            <w:r w:rsidR="002D2AFF" w:rsidRPr="002D2AFF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 xml:space="preserve"> </w:t>
            </w:r>
            <w:r w:rsidR="000640C3">
              <w:rPr>
                <w:rFonts w:asciiTheme="minorHAnsi" w:hAnsiTheme="minorHAnsi" w:cstheme="minorHAnsi"/>
                <w:iCs/>
                <w:spacing w:val="-9"/>
                <w:sz w:val="22"/>
                <w:szCs w:val="22"/>
              </w:rPr>
              <w:t>p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otwierdzając</w:t>
            </w:r>
            <w:r w:rsidR="000640C3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y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status</w:t>
            </w:r>
            <w:r w:rsidRPr="00965ECD">
              <w:rPr>
                <w:rFonts w:asciiTheme="minorHAnsi" w:hAnsiTheme="minorHAnsi" w:cstheme="minorHAnsi"/>
                <w:iCs/>
                <w:spacing w:val="-11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prawny</w:t>
            </w:r>
            <w:r w:rsidRPr="00965ECD">
              <w:rPr>
                <w:rFonts w:asciiTheme="minorHAnsi" w:hAnsiTheme="minorHAnsi" w:cstheme="minorHAnsi"/>
                <w:iCs/>
                <w:spacing w:val="-9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>Oferenta</w:t>
            </w:r>
            <w:r w:rsidRPr="00965ECD">
              <w:rPr>
                <w:rFonts w:asciiTheme="minorHAnsi" w:hAnsiTheme="minorHAnsi" w:cstheme="minorHAnsi"/>
                <w:iCs/>
                <w:spacing w:val="-9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i 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>umocowanie</w:t>
            </w:r>
            <w:r w:rsidRPr="00965ECD">
              <w:rPr>
                <w:rFonts w:asciiTheme="minorHAnsi" w:hAnsiTheme="minorHAnsi" w:cstheme="minorHAnsi"/>
                <w:iCs/>
                <w:spacing w:val="-6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>osób</w:t>
            </w:r>
            <w:r w:rsidRPr="00965ECD">
              <w:rPr>
                <w:rFonts w:asciiTheme="minorHAnsi" w:hAnsiTheme="minorHAnsi" w:cstheme="minorHAnsi"/>
                <w:iCs/>
                <w:spacing w:val="-6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>go</w:t>
            </w:r>
            <w:r w:rsidRPr="00965ECD">
              <w:rPr>
                <w:rFonts w:asciiTheme="minorHAnsi" w:hAnsiTheme="minorHAnsi" w:cstheme="minorHAnsi"/>
                <w:iCs/>
                <w:spacing w:val="-4"/>
                <w:sz w:val="22"/>
                <w:szCs w:val="22"/>
              </w:rPr>
              <w:t xml:space="preserve"> 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reprezentujących</w:t>
            </w:r>
            <w:r w:rsidRPr="00965EC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  <w:r w:rsidR="000640C3">
              <w:rPr>
                <w:rFonts w:asciiTheme="minorHAnsi" w:hAnsiTheme="minorHAnsi" w:cstheme="minorHAnsi"/>
                <w:iCs/>
                <w:sz w:val="22"/>
                <w:szCs w:val="22"/>
              </w:rPr>
              <w:t>–</w:t>
            </w:r>
            <w:r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2D2AFF" w:rsidRPr="002D2AFF">
              <w:rPr>
                <w:rFonts w:asciiTheme="minorHAnsi" w:hAnsiTheme="minorHAnsi" w:cstheme="minorHAnsi"/>
                <w:iCs/>
                <w:sz w:val="22"/>
                <w:szCs w:val="22"/>
              </w:rPr>
              <w:t>nie dotyczy Oferenta zarejestrowanego w Krajowym Rejestrze Sądowym</w:t>
            </w:r>
            <w:r w:rsidR="0064085D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="00AB4A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062AB7F0" w14:textId="4F62C86C" w:rsidR="00B5207C" w:rsidRPr="00965ECD" w:rsidRDefault="000640C3" w:rsidP="00F201D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Cambria" w:hAnsiTheme="minorHAnsi" w:cstheme="minorHAns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B5207C"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>ktualn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</w:t>
            </w:r>
            <w:r w:rsidR="00B5207C" w:rsidRPr="00965EC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statut.</w:t>
            </w:r>
          </w:p>
          <w:p w14:paraId="3DC4B339" w14:textId="0FF867A9" w:rsidR="00887DA7" w:rsidRPr="00DE1906" w:rsidRDefault="004A5B18" w:rsidP="00F201D3">
            <w:pPr>
              <w:pStyle w:val="Akapitzlist"/>
              <w:numPr>
                <w:ilvl w:val="0"/>
                <w:numId w:val="13"/>
              </w:num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____________</w:t>
            </w:r>
          </w:p>
        </w:tc>
      </w:tr>
      <w:tr w:rsidR="00887DA7" w14:paraId="55BA737C" w14:textId="77777777" w:rsidTr="003C4A6C">
        <w:trPr>
          <w:trHeight w:val="276"/>
        </w:trPr>
        <w:tc>
          <w:tcPr>
            <w:tcW w:w="4530" w:type="dxa"/>
          </w:tcPr>
          <w:p w14:paraId="53CFF6EC" w14:textId="77777777" w:rsidR="00887DA7" w:rsidRDefault="00887DA7" w:rsidP="00887DA7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03750890" w14:textId="77777777" w:rsidR="00887DA7" w:rsidRDefault="00887DA7" w:rsidP="00887DA7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2316A881" w14:textId="77777777" w:rsidR="00887DA7" w:rsidRDefault="00887DA7" w:rsidP="00887DA7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59C3BCFA" w14:textId="77777777" w:rsidR="00887DA7" w:rsidRDefault="00887DA7" w:rsidP="00887DA7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1A883551" w14:textId="374B2B2A" w:rsidR="00887DA7" w:rsidRPr="00887DA7" w:rsidRDefault="00887DA7" w:rsidP="00887DA7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4530" w:type="dxa"/>
            <w:gridSpan w:val="2"/>
          </w:tcPr>
          <w:p w14:paraId="4DADA4E5" w14:textId="77777777" w:rsidR="00887DA7" w:rsidRDefault="00887DA7" w:rsidP="00887DA7">
            <w:pPr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05CBB54A" w14:textId="77777777" w:rsidR="00887DA7" w:rsidRDefault="00887DA7" w:rsidP="00887DA7">
            <w:pPr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79750143" w14:textId="77777777" w:rsidR="00887DA7" w:rsidRDefault="00887DA7" w:rsidP="00887DA7">
            <w:pPr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57F3BB25" w14:textId="77777777" w:rsidR="00887DA7" w:rsidRDefault="00887DA7" w:rsidP="00887DA7">
            <w:pPr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2ABAA78C" w14:textId="18BE4F45" w:rsidR="00887DA7" w:rsidRPr="00887DA7" w:rsidRDefault="00887DA7" w:rsidP="00887DA7">
            <w:pPr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………………………………………………………..</w:t>
            </w:r>
          </w:p>
        </w:tc>
      </w:tr>
      <w:tr w:rsidR="00887DA7" w14:paraId="21F7C022" w14:textId="77777777" w:rsidTr="003C4A6C">
        <w:trPr>
          <w:trHeight w:val="276"/>
        </w:trPr>
        <w:tc>
          <w:tcPr>
            <w:tcW w:w="4530" w:type="dxa"/>
          </w:tcPr>
          <w:p w14:paraId="382E4141" w14:textId="0388F289" w:rsidR="00887DA7" w:rsidRPr="00887DA7" w:rsidRDefault="00887DA7" w:rsidP="00887DA7">
            <w:pP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530" w:type="dxa"/>
            <w:gridSpan w:val="2"/>
          </w:tcPr>
          <w:p w14:paraId="00719F45" w14:textId="465109FE" w:rsidR="00887DA7" w:rsidRPr="00887DA7" w:rsidRDefault="00887DA7" w:rsidP="00887DA7">
            <w:pPr>
              <w:jc w:val="center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odpis 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i pieczęć </w:t>
            </w:r>
            <w:r w:rsidRPr="003B7C16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osoby upoważnionej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br/>
              <w:t>do reprezentowania Oferenta</w:t>
            </w:r>
          </w:p>
        </w:tc>
      </w:tr>
    </w:tbl>
    <w:p w14:paraId="67B4BF99" w14:textId="39713847" w:rsidR="00887DA7" w:rsidRDefault="00887DA7" w:rsidP="00806FC8">
      <w:pPr>
        <w:contextualSpacing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p w14:paraId="3526A5E4" w14:textId="77777777" w:rsidR="00F97454" w:rsidRDefault="00F97454" w:rsidP="00926CE6">
      <w:pPr>
        <w:contextualSpacing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p w14:paraId="53AF4638" w14:textId="77777777" w:rsidR="00F97454" w:rsidRDefault="00F97454" w:rsidP="00926CE6">
      <w:pPr>
        <w:contextualSpacing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p w14:paraId="1975ABC2" w14:textId="77777777" w:rsidR="00EF04E1" w:rsidRDefault="00EF04E1" w:rsidP="00926CE6">
      <w:pPr>
        <w:contextualSpacing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p w14:paraId="223AA867" w14:textId="7889AFAD" w:rsidR="00450064" w:rsidRDefault="00450064">
      <w:pPr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</w:p>
    <w:sectPr w:rsidR="00450064" w:rsidSect="007F3623"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9C6E" w14:textId="77777777" w:rsidR="002E1A45" w:rsidRDefault="002E1A45">
      <w:r>
        <w:separator/>
      </w:r>
    </w:p>
  </w:endnote>
  <w:endnote w:type="continuationSeparator" w:id="0">
    <w:p w14:paraId="3EB1D3B8" w14:textId="77777777" w:rsidR="002E1A45" w:rsidRDefault="002E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8EBE" w14:textId="4E5FBA36" w:rsidR="00FC12FF" w:rsidRDefault="00FC12FF">
    <w:pPr>
      <w:pStyle w:val="Stopka"/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479AE458" wp14:editId="30EB9FAA">
              <wp:extent cx="5759450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871F44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width:453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">
              <w10:anchorlock/>
            </v:shape>
          </w:pict>
        </mc:Fallback>
      </mc:AlternateContent>
    </w:r>
  </w:p>
  <w:p w14:paraId="0E6EACE9" w14:textId="77777777" w:rsidR="00FC12FF" w:rsidRDefault="00FC12FF" w:rsidP="00FC12FF">
    <w:pPr>
      <w:pStyle w:val="Stopka"/>
      <w:jc w:val="center"/>
    </w:pPr>
    <w:r w:rsidRPr="0061767F">
      <w:rPr>
        <w:rFonts w:ascii="Open Sans Medium" w:hAnsi="Open Sans Medium" w:cs="Open Sans Medium"/>
      </w:rPr>
      <w:t>Fundusze Europejskie dla Pomorza 2021-2027</w:t>
    </w:r>
  </w:p>
  <w:p w14:paraId="1E7BF8EE" w14:textId="77777777" w:rsidR="00FC12FF" w:rsidRDefault="00FC1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11A9" w14:textId="77777777" w:rsidR="002E1A45" w:rsidRDefault="002E1A45">
      <w:r>
        <w:separator/>
      </w:r>
    </w:p>
  </w:footnote>
  <w:footnote w:type="continuationSeparator" w:id="0">
    <w:p w14:paraId="3BAA5D28" w14:textId="77777777" w:rsidR="002E1A45" w:rsidRDefault="002E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48D4" w14:textId="21F34ADF" w:rsidR="00FC12FF" w:rsidRDefault="00FC12FF">
    <w:pPr>
      <w:pStyle w:val="Nagwek"/>
    </w:pPr>
    <w:r>
      <w:rPr>
        <w:noProof/>
      </w:rPr>
      <w:drawing>
        <wp:inline distT="0" distB="0" distL="0" distR="0" wp14:anchorId="275CF6C1" wp14:editId="34CF6B78">
          <wp:extent cx="575945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CA6526" w14:textId="77777777" w:rsidR="00FC12FF" w:rsidRDefault="00FC12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7D22"/>
    <w:multiLevelType w:val="hybridMultilevel"/>
    <w:tmpl w:val="8CB46AF6"/>
    <w:lvl w:ilvl="0" w:tplc="C4DEEC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604B1B"/>
    <w:multiLevelType w:val="hybridMultilevel"/>
    <w:tmpl w:val="64D0D538"/>
    <w:lvl w:ilvl="0" w:tplc="CFAA5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B8D4608"/>
    <w:multiLevelType w:val="hybridMultilevel"/>
    <w:tmpl w:val="11F8C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93EDB"/>
    <w:multiLevelType w:val="hybridMultilevel"/>
    <w:tmpl w:val="1A301E02"/>
    <w:lvl w:ilvl="0" w:tplc="5ED6D1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818D4"/>
    <w:multiLevelType w:val="hybridMultilevel"/>
    <w:tmpl w:val="2686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B81662"/>
    <w:multiLevelType w:val="hybridMultilevel"/>
    <w:tmpl w:val="64B606C6"/>
    <w:lvl w:ilvl="0" w:tplc="1BBC728C">
      <w:start w:val="1"/>
      <w:numFmt w:val="decimal"/>
      <w:lvlText w:val="%1."/>
      <w:lvlJc w:val="left"/>
      <w:pPr>
        <w:ind w:left="8" w:hanging="360"/>
      </w:pPr>
      <w:rPr>
        <w:rFonts w:hint="default"/>
        <w:b w:val="0"/>
      </w:rPr>
    </w:lvl>
    <w:lvl w:ilvl="1" w:tplc="8E7468F0">
      <w:start w:val="1"/>
      <w:numFmt w:val="lowerLetter"/>
      <w:lvlText w:val="%2."/>
      <w:lvlJc w:val="left"/>
      <w:pPr>
        <w:ind w:left="728" w:hanging="360"/>
      </w:pPr>
    </w:lvl>
    <w:lvl w:ilvl="2" w:tplc="26503956" w:tentative="1">
      <w:start w:val="1"/>
      <w:numFmt w:val="lowerRoman"/>
      <w:lvlText w:val="%3."/>
      <w:lvlJc w:val="right"/>
      <w:pPr>
        <w:ind w:left="1448" w:hanging="180"/>
      </w:pPr>
    </w:lvl>
    <w:lvl w:ilvl="3" w:tplc="F30EF682" w:tentative="1">
      <w:start w:val="1"/>
      <w:numFmt w:val="decimal"/>
      <w:lvlText w:val="%4."/>
      <w:lvlJc w:val="left"/>
      <w:pPr>
        <w:ind w:left="2168" w:hanging="360"/>
      </w:pPr>
    </w:lvl>
    <w:lvl w:ilvl="4" w:tplc="81F072EC" w:tentative="1">
      <w:start w:val="1"/>
      <w:numFmt w:val="lowerLetter"/>
      <w:lvlText w:val="%5."/>
      <w:lvlJc w:val="left"/>
      <w:pPr>
        <w:ind w:left="2888" w:hanging="360"/>
      </w:pPr>
    </w:lvl>
    <w:lvl w:ilvl="5" w:tplc="4380D1E0" w:tentative="1">
      <w:start w:val="1"/>
      <w:numFmt w:val="lowerRoman"/>
      <w:lvlText w:val="%6."/>
      <w:lvlJc w:val="right"/>
      <w:pPr>
        <w:ind w:left="3608" w:hanging="180"/>
      </w:pPr>
    </w:lvl>
    <w:lvl w:ilvl="6" w:tplc="2A5A135E" w:tentative="1">
      <w:start w:val="1"/>
      <w:numFmt w:val="decimal"/>
      <w:lvlText w:val="%7."/>
      <w:lvlJc w:val="left"/>
      <w:pPr>
        <w:ind w:left="4328" w:hanging="360"/>
      </w:pPr>
    </w:lvl>
    <w:lvl w:ilvl="7" w:tplc="7EA4E3D8" w:tentative="1">
      <w:start w:val="1"/>
      <w:numFmt w:val="lowerLetter"/>
      <w:lvlText w:val="%8."/>
      <w:lvlJc w:val="left"/>
      <w:pPr>
        <w:ind w:left="5048" w:hanging="360"/>
      </w:pPr>
    </w:lvl>
    <w:lvl w:ilvl="8" w:tplc="7DDA7BBC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2" w15:restartNumberingAfterBreak="0">
    <w:nsid w:val="17F8426E"/>
    <w:multiLevelType w:val="hybridMultilevel"/>
    <w:tmpl w:val="6CEC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6564B"/>
    <w:multiLevelType w:val="hybridMultilevel"/>
    <w:tmpl w:val="70EEB8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1AB82B40"/>
    <w:multiLevelType w:val="hybridMultilevel"/>
    <w:tmpl w:val="DEE0D9EA"/>
    <w:lvl w:ilvl="0" w:tplc="C4DEEC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B361988"/>
    <w:multiLevelType w:val="hybridMultilevel"/>
    <w:tmpl w:val="752219F6"/>
    <w:lvl w:ilvl="0" w:tplc="6AB07C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4C2D26"/>
    <w:multiLevelType w:val="hybridMultilevel"/>
    <w:tmpl w:val="8654E976"/>
    <w:lvl w:ilvl="0" w:tplc="C4DEEC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0303A"/>
    <w:multiLevelType w:val="hybridMultilevel"/>
    <w:tmpl w:val="FDC8ABAE"/>
    <w:lvl w:ilvl="0" w:tplc="C174F7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229CB"/>
    <w:multiLevelType w:val="hybridMultilevel"/>
    <w:tmpl w:val="FDC8ABAE"/>
    <w:lvl w:ilvl="0" w:tplc="C174F7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65925"/>
    <w:multiLevelType w:val="hybridMultilevel"/>
    <w:tmpl w:val="9A78692C"/>
    <w:lvl w:ilvl="0" w:tplc="6A2A6F2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A6C08"/>
    <w:multiLevelType w:val="hybridMultilevel"/>
    <w:tmpl w:val="78B4F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37C5F"/>
    <w:multiLevelType w:val="hybridMultilevel"/>
    <w:tmpl w:val="5E622A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E5608D4"/>
    <w:multiLevelType w:val="hybridMultilevel"/>
    <w:tmpl w:val="DFF8D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2250AE6"/>
    <w:multiLevelType w:val="hybridMultilevel"/>
    <w:tmpl w:val="8D707D20"/>
    <w:lvl w:ilvl="0" w:tplc="94BA2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8285B2">
      <w:start w:val="1"/>
      <w:numFmt w:val="lowerLetter"/>
      <w:lvlText w:val="%2."/>
      <w:lvlJc w:val="left"/>
      <w:pPr>
        <w:ind w:left="1440" w:hanging="360"/>
      </w:pPr>
    </w:lvl>
    <w:lvl w:ilvl="2" w:tplc="7EBA45E0" w:tentative="1">
      <w:start w:val="1"/>
      <w:numFmt w:val="lowerRoman"/>
      <w:lvlText w:val="%3."/>
      <w:lvlJc w:val="right"/>
      <w:pPr>
        <w:ind w:left="2160" w:hanging="180"/>
      </w:pPr>
    </w:lvl>
    <w:lvl w:ilvl="3" w:tplc="7DCEC30C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DE5D09"/>
    <w:multiLevelType w:val="hybridMultilevel"/>
    <w:tmpl w:val="F384A5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4F15BB"/>
    <w:multiLevelType w:val="hybridMultilevel"/>
    <w:tmpl w:val="84A2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75371"/>
    <w:multiLevelType w:val="hybridMultilevel"/>
    <w:tmpl w:val="76D8C4D8"/>
    <w:lvl w:ilvl="0" w:tplc="347E2562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asciiTheme="minorHAnsi" w:hAnsiTheme="minorHAnsi" w:cstheme="minorHAnsi" w:hint="default"/>
      </w:r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0947F6"/>
    <w:multiLevelType w:val="hybridMultilevel"/>
    <w:tmpl w:val="D904F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13237640">
    <w:abstractNumId w:val="42"/>
  </w:num>
  <w:num w:numId="2" w16cid:durableId="1418553149">
    <w:abstractNumId w:val="6"/>
  </w:num>
  <w:num w:numId="3" w16cid:durableId="305934522">
    <w:abstractNumId w:val="20"/>
  </w:num>
  <w:num w:numId="4" w16cid:durableId="991105650">
    <w:abstractNumId w:val="24"/>
  </w:num>
  <w:num w:numId="5" w16cid:durableId="2129667160">
    <w:abstractNumId w:val="7"/>
  </w:num>
  <w:num w:numId="6" w16cid:durableId="557786586">
    <w:abstractNumId w:val="9"/>
  </w:num>
  <w:num w:numId="7" w16cid:durableId="1717467434">
    <w:abstractNumId w:val="18"/>
  </w:num>
  <w:num w:numId="8" w16cid:durableId="914164657">
    <w:abstractNumId w:val="35"/>
  </w:num>
  <w:num w:numId="9" w16cid:durableId="2062360057">
    <w:abstractNumId w:val="11"/>
  </w:num>
  <w:num w:numId="10" w16cid:durableId="175534334">
    <w:abstractNumId w:val="13"/>
  </w:num>
  <w:num w:numId="11" w16cid:durableId="784928623">
    <w:abstractNumId w:val="30"/>
  </w:num>
  <w:num w:numId="12" w16cid:durableId="1976063401">
    <w:abstractNumId w:val="44"/>
  </w:num>
  <w:num w:numId="13" w16cid:durableId="20012537">
    <w:abstractNumId w:val="3"/>
  </w:num>
  <w:num w:numId="14" w16cid:durableId="612327697">
    <w:abstractNumId w:val="1"/>
  </w:num>
  <w:num w:numId="15" w16cid:durableId="126749640">
    <w:abstractNumId w:val="19"/>
  </w:num>
  <w:num w:numId="16" w16cid:durableId="77405099">
    <w:abstractNumId w:val="16"/>
  </w:num>
  <w:num w:numId="17" w16cid:durableId="1300762736">
    <w:abstractNumId w:val="29"/>
  </w:num>
  <w:num w:numId="18" w16cid:durableId="1809860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578780">
    <w:abstractNumId w:val="25"/>
  </w:num>
  <w:num w:numId="20" w16cid:durableId="15333773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5733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10605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8242341">
    <w:abstractNumId w:val="36"/>
  </w:num>
  <w:num w:numId="24" w16cid:durableId="1085225546">
    <w:abstractNumId w:val="28"/>
  </w:num>
  <w:num w:numId="25" w16cid:durableId="21399106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0054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4761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0117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9469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436466">
    <w:abstractNumId w:val="45"/>
  </w:num>
  <w:num w:numId="31" w16cid:durableId="1350644200">
    <w:abstractNumId w:val="26"/>
  </w:num>
  <w:num w:numId="32" w16cid:durableId="819537431">
    <w:abstractNumId w:val="15"/>
  </w:num>
  <w:num w:numId="33" w16cid:durableId="671103645">
    <w:abstractNumId w:val="37"/>
  </w:num>
  <w:num w:numId="34" w16cid:durableId="1246769801">
    <w:abstractNumId w:val="2"/>
  </w:num>
  <w:num w:numId="35" w16cid:durableId="1487041663">
    <w:abstractNumId w:val="31"/>
  </w:num>
  <w:num w:numId="36" w16cid:durableId="987049974">
    <w:abstractNumId w:val="5"/>
  </w:num>
  <w:num w:numId="37" w16cid:durableId="1405838584">
    <w:abstractNumId w:val="32"/>
  </w:num>
  <w:num w:numId="38" w16cid:durableId="250354387">
    <w:abstractNumId w:val="46"/>
  </w:num>
  <w:num w:numId="39" w16cid:durableId="205411009">
    <w:abstractNumId w:val="23"/>
  </w:num>
  <w:num w:numId="40" w16cid:durableId="1374307553">
    <w:abstractNumId w:val="22"/>
  </w:num>
  <w:num w:numId="41" w16cid:durableId="168107243">
    <w:abstractNumId w:val="27"/>
  </w:num>
  <w:num w:numId="42" w16cid:durableId="1545750857">
    <w:abstractNumId w:val="14"/>
  </w:num>
  <w:num w:numId="43" w16cid:durableId="475757933">
    <w:abstractNumId w:val="34"/>
  </w:num>
  <w:num w:numId="44" w16cid:durableId="587615369">
    <w:abstractNumId w:val="38"/>
  </w:num>
  <w:num w:numId="45" w16cid:durableId="1010447919">
    <w:abstractNumId w:val="47"/>
  </w:num>
  <w:num w:numId="46" w16cid:durableId="293758616">
    <w:abstractNumId w:val="17"/>
  </w:num>
  <w:num w:numId="47" w16cid:durableId="1304043697">
    <w:abstractNumId w:val="33"/>
  </w:num>
  <w:num w:numId="48" w16cid:durableId="1002968724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3A"/>
    <w:rsid w:val="000023F8"/>
    <w:rsid w:val="00007668"/>
    <w:rsid w:val="000124AB"/>
    <w:rsid w:val="000144D9"/>
    <w:rsid w:val="000154BA"/>
    <w:rsid w:val="000249CE"/>
    <w:rsid w:val="00024FA4"/>
    <w:rsid w:val="00041E9D"/>
    <w:rsid w:val="00043982"/>
    <w:rsid w:val="0006000E"/>
    <w:rsid w:val="00061CE4"/>
    <w:rsid w:val="00061F20"/>
    <w:rsid w:val="000633FE"/>
    <w:rsid w:val="000640C3"/>
    <w:rsid w:val="00080D83"/>
    <w:rsid w:val="00082404"/>
    <w:rsid w:val="000836FC"/>
    <w:rsid w:val="000840E4"/>
    <w:rsid w:val="00085602"/>
    <w:rsid w:val="00096CA4"/>
    <w:rsid w:val="000970B8"/>
    <w:rsid w:val="00097830"/>
    <w:rsid w:val="000A3256"/>
    <w:rsid w:val="000B09B9"/>
    <w:rsid w:val="000B20B9"/>
    <w:rsid w:val="000D283E"/>
    <w:rsid w:val="000E337B"/>
    <w:rsid w:val="000E51C7"/>
    <w:rsid w:val="000F714F"/>
    <w:rsid w:val="00100DBB"/>
    <w:rsid w:val="00101DD6"/>
    <w:rsid w:val="00116E0C"/>
    <w:rsid w:val="00124D4A"/>
    <w:rsid w:val="001306BE"/>
    <w:rsid w:val="00130B23"/>
    <w:rsid w:val="0014429A"/>
    <w:rsid w:val="00145690"/>
    <w:rsid w:val="00146C75"/>
    <w:rsid w:val="00150565"/>
    <w:rsid w:val="0016062B"/>
    <w:rsid w:val="001662CA"/>
    <w:rsid w:val="00172759"/>
    <w:rsid w:val="0018552E"/>
    <w:rsid w:val="0019313A"/>
    <w:rsid w:val="001A547A"/>
    <w:rsid w:val="001B210F"/>
    <w:rsid w:val="001B317B"/>
    <w:rsid w:val="001B5F7A"/>
    <w:rsid w:val="001C0E58"/>
    <w:rsid w:val="001C686B"/>
    <w:rsid w:val="001C698F"/>
    <w:rsid w:val="001D045C"/>
    <w:rsid w:val="001D3A81"/>
    <w:rsid w:val="001D4937"/>
    <w:rsid w:val="001D4E26"/>
    <w:rsid w:val="001E39CC"/>
    <w:rsid w:val="001E4DA8"/>
    <w:rsid w:val="00205832"/>
    <w:rsid w:val="002261C5"/>
    <w:rsid w:val="002316AF"/>
    <w:rsid w:val="00231AD3"/>
    <w:rsid w:val="0023268F"/>
    <w:rsid w:val="0023405D"/>
    <w:rsid w:val="00241C1F"/>
    <w:rsid w:val="002425AE"/>
    <w:rsid w:val="00247712"/>
    <w:rsid w:val="00251A27"/>
    <w:rsid w:val="00253BBD"/>
    <w:rsid w:val="00261638"/>
    <w:rsid w:val="00285A39"/>
    <w:rsid w:val="002A0E8A"/>
    <w:rsid w:val="002A212F"/>
    <w:rsid w:val="002B0ED9"/>
    <w:rsid w:val="002B38E2"/>
    <w:rsid w:val="002C020A"/>
    <w:rsid w:val="002C1884"/>
    <w:rsid w:val="002C23CD"/>
    <w:rsid w:val="002C2DE5"/>
    <w:rsid w:val="002C3A28"/>
    <w:rsid w:val="002C6347"/>
    <w:rsid w:val="002C668E"/>
    <w:rsid w:val="002D0CF2"/>
    <w:rsid w:val="002D2AFF"/>
    <w:rsid w:val="002E1A45"/>
    <w:rsid w:val="002E44F9"/>
    <w:rsid w:val="002F2231"/>
    <w:rsid w:val="002F3683"/>
    <w:rsid w:val="002F6C74"/>
    <w:rsid w:val="0030277E"/>
    <w:rsid w:val="00312B27"/>
    <w:rsid w:val="0031496D"/>
    <w:rsid w:val="00320AAC"/>
    <w:rsid w:val="003225E0"/>
    <w:rsid w:val="00325198"/>
    <w:rsid w:val="003332C5"/>
    <w:rsid w:val="00341A7C"/>
    <w:rsid w:val="0035482A"/>
    <w:rsid w:val="003614FF"/>
    <w:rsid w:val="003619F2"/>
    <w:rsid w:val="003645DC"/>
    <w:rsid w:val="00365820"/>
    <w:rsid w:val="00366014"/>
    <w:rsid w:val="00371FEE"/>
    <w:rsid w:val="00373753"/>
    <w:rsid w:val="0038264E"/>
    <w:rsid w:val="00390C7F"/>
    <w:rsid w:val="00396202"/>
    <w:rsid w:val="003A3341"/>
    <w:rsid w:val="003A7916"/>
    <w:rsid w:val="003B7C16"/>
    <w:rsid w:val="003C349D"/>
    <w:rsid w:val="003C554F"/>
    <w:rsid w:val="003D2ABA"/>
    <w:rsid w:val="003E4F41"/>
    <w:rsid w:val="003F5D13"/>
    <w:rsid w:val="0040149C"/>
    <w:rsid w:val="00411472"/>
    <w:rsid w:val="00414478"/>
    <w:rsid w:val="0041479C"/>
    <w:rsid w:val="00424C7C"/>
    <w:rsid w:val="00435AD7"/>
    <w:rsid w:val="0043615B"/>
    <w:rsid w:val="004458CE"/>
    <w:rsid w:val="00450064"/>
    <w:rsid w:val="00454E38"/>
    <w:rsid w:val="00462227"/>
    <w:rsid w:val="00464931"/>
    <w:rsid w:val="00472903"/>
    <w:rsid w:val="00477A61"/>
    <w:rsid w:val="00484C39"/>
    <w:rsid w:val="004861BD"/>
    <w:rsid w:val="00492BD3"/>
    <w:rsid w:val="00496FC6"/>
    <w:rsid w:val="004A5B18"/>
    <w:rsid w:val="004A6B27"/>
    <w:rsid w:val="004A6EBC"/>
    <w:rsid w:val="004B70BD"/>
    <w:rsid w:val="004C09EE"/>
    <w:rsid w:val="004C0E8A"/>
    <w:rsid w:val="004C368A"/>
    <w:rsid w:val="004D4D6C"/>
    <w:rsid w:val="004E1286"/>
    <w:rsid w:val="004E4ED9"/>
    <w:rsid w:val="004F7781"/>
    <w:rsid w:val="0051401F"/>
    <w:rsid w:val="005167B6"/>
    <w:rsid w:val="0052111D"/>
    <w:rsid w:val="0053690C"/>
    <w:rsid w:val="00537F26"/>
    <w:rsid w:val="00543AA5"/>
    <w:rsid w:val="00547250"/>
    <w:rsid w:val="00552C4B"/>
    <w:rsid w:val="005612EA"/>
    <w:rsid w:val="005760A9"/>
    <w:rsid w:val="00582CED"/>
    <w:rsid w:val="00583749"/>
    <w:rsid w:val="00594464"/>
    <w:rsid w:val="0059459D"/>
    <w:rsid w:val="00595BFA"/>
    <w:rsid w:val="005963E3"/>
    <w:rsid w:val="005A0BC7"/>
    <w:rsid w:val="005A13F8"/>
    <w:rsid w:val="005B224C"/>
    <w:rsid w:val="005C4005"/>
    <w:rsid w:val="005C5555"/>
    <w:rsid w:val="005D030A"/>
    <w:rsid w:val="005D34F5"/>
    <w:rsid w:val="005E3326"/>
    <w:rsid w:val="005E3FEF"/>
    <w:rsid w:val="005F17A6"/>
    <w:rsid w:val="006023D8"/>
    <w:rsid w:val="00613AC4"/>
    <w:rsid w:val="00621F12"/>
    <w:rsid w:val="00622781"/>
    <w:rsid w:val="00631469"/>
    <w:rsid w:val="0064085D"/>
    <w:rsid w:val="00640BFF"/>
    <w:rsid w:val="00642EF9"/>
    <w:rsid w:val="00645E50"/>
    <w:rsid w:val="00660367"/>
    <w:rsid w:val="0066363C"/>
    <w:rsid w:val="0066611C"/>
    <w:rsid w:val="00671385"/>
    <w:rsid w:val="0067175E"/>
    <w:rsid w:val="00687C23"/>
    <w:rsid w:val="006937DD"/>
    <w:rsid w:val="00695236"/>
    <w:rsid w:val="0069621B"/>
    <w:rsid w:val="006A0A6D"/>
    <w:rsid w:val="006B39DB"/>
    <w:rsid w:val="006E45C2"/>
    <w:rsid w:val="006F209E"/>
    <w:rsid w:val="007035BB"/>
    <w:rsid w:val="007045B9"/>
    <w:rsid w:val="00710694"/>
    <w:rsid w:val="00715E17"/>
    <w:rsid w:val="00723D38"/>
    <w:rsid w:val="0072466E"/>
    <w:rsid w:val="00727F94"/>
    <w:rsid w:val="007337EB"/>
    <w:rsid w:val="007379D9"/>
    <w:rsid w:val="00744858"/>
    <w:rsid w:val="00745D18"/>
    <w:rsid w:val="007570AB"/>
    <w:rsid w:val="007671D0"/>
    <w:rsid w:val="007673F9"/>
    <w:rsid w:val="0077378B"/>
    <w:rsid w:val="00776530"/>
    <w:rsid w:val="0078615D"/>
    <w:rsid w:val="00786383"/>
    <w:rsid w:val="00786829"/>
    <w:rsid w:val="00786EB4"/>
    <w:rsid w:val="0078776E"/>
    <w:rsid w:val="00791E8E"/>
    <w:rsid w:val="007A0109"/>
    <w:rsid w:val="007A2402"/>
    <w:rsid w:val="007B2500"/>
    <w:rsid w:val="007C1348"/>
    <w:rsid w:val="007C3BF6"/>
    <w:rsid w:val="007C5D37"/>
    <w:rsid w:val="007D2907"/>
    <w:rsid w:val="007D61D6"/>
    <w:rsid w:val="007D7110"/>
    <w:rsid w:val="007E1B19"/>
    <w:rsid w:val="007E4EBC"/>
    <w:rsid w:val="007F3623"/>
    <w:rsid w:val="00803B92"/>
    <w:rsid w:val="00806FC8"/>
    <w:rsid w:val="00826540"/>
    <w:rsid w:val="008266DD"/>
    <w:rsid w:val="00827311"/>
    <w:rsid w:val="00834BB4"/>
    <w:rsid w:val="00835187"/>
    <w:rsid w:val="00844F28"/>
    <w:rsid w:val="00853FC3"/>
    <w:rsid w:val="008569C7"/>
    <w:rsid w:val="00856E3A"/>
    <w:rsid w:val="00860A4B"/>
    <w:rsid w:val="00866567"/>
    <w:rsid w:val="00867846"/>
    <w:rsid w:val="00881C04"/>
    <w:rsid w:val="00887DA7"/>
    <w:rsid w:val="008945D9"/>
    <w:rsid w:val="0089482C"/>
    <w:rsid w:val="008A2996"/>
    <w:rsid w:val="008A4F82"/>
    <w:rsid w:val="008B35BD"/>
    <w:rsid w:val="008B498B"/>
    <w:rsid w:val="008C139A"/>
    <w:rsid w:val="008C280D"/>
    <w:rsid w:val="008C4E4F"/>
    <w:rsid w:val="008C573F"/>
    <w:rsid w:val="008D0C5A"/>
    <w:rsid w:val="008D4986"/>
    <w:rsid w:val="008E084D"/>
    <w:rsid w:val="008E5068"/>
    <w:rsid w:val="008E7111"/>
    <w:rsid w:val="00905C3A"/>
    <w:rsid w:val="00906A77"/>
    <w:rsid w:val="009269CC"/>
    <w:rsid w:val="00926CE6"/>
    <w:rsid w:val="00932117"/>
    <w:rsid w:val="009332C6"/>
    <w:rsid w:val="00934321"/>
    <w:rsid w:val="00946A35"/>
    <w:rsid w:val="0095484C"/>
    <w:rsid w:val="00962235"/>
    <w:rsid w:val="00965ECD"/>
    <w:rsid w:val="0097711E"/>
    <w:rsid w:val="00995C14"/>
    <w:rsid w:val="00997B5C"/>
    <w:rsid w:val="009B055A"/>
    <w:rsid w:val="009B0C18"/>
    <w:rsid w:val="009B1DBE"/>
    <w:rsid w:val="009C5149"/>
    <w:rsid w:val="009C536E"/>
    <w:rsid w:val="009C7A1C"/>
    <w:rsid w:val="009D43BF"/>
    <w:rsid w:val="009D55A4"/>
    <w:rsid w:val="009D71C1"/>
    <w:rsid w:val="009D7567"/>
    <w:rsid w:val="009F2CF0"/>
    <w:rsid w:val="009F32C8"/>
    <w:rsid w:val="009F362B"/>
    <w:rsid w:val="009F63FB"/>
    <w:rsid w:val="00A04690"/>
    <w:rsid w:val="00A13A18"/>
    <w:rsid w:val="00A21C0B"/>
    <w:rsid w:val="00A21FD2"/>
    <w:rsid w:val="00A224DF"/>
    <w:rsid w:val="00A23323"/>
    <w:rsid w:val="00A360E8"/>
    <w:rsid w:val="00A379CF"/>
    <w:rsid w:val="00A379E2"/>
    <w:rsid w:val="00A40DD3"/>
    <w:rsid w:val="00A50F2D"/>
    <w:rsid w:val="00A53770"/>
    <w:rsid w:val="00A5613C"/>
    <w:rsid w:val="00A60DC2"/>
    <w:rsid w:val="00A671C2"/>
    <w:rsid w:val="00A716C3"/>
    <w:rsid w:val="00A8311B"/>
    <w:rsid w:val="00A866E2"/>
    <w:rsid w:val="00A87BEA"/>
    <w:rsid w:val="00AA0A88"/>
    <w:rsid w:val="00AA1150"/>
    <w:rsid w:val="00AA3491"/>
    <w:rsid w:val="00AB4442"/>
    <w:rsid w:val="00AB4AF8"/>
    <w:rsid w:val="00AB518E"/>
    <w:rsid w:val="00AC3D3C"/>
    <w:rsid w:val="00AD66F4"/>
    <w:rsid w:val="00AD69C5"/>
    <w:rsid w:val="00AE0E3D"/>
    <w:rsid w:val="00AE2E63"/>
    <w:rsid w:val="00AF7599"/>
    <w:rsid w:val="00B01F08"/>
    <w:rsid w:val="00B043D2"/>
    <w:rsid w:val="00B16E8F"/>
    <w:rsid w:val="00B17FA2"/>
    <w:rsid w:val="00B275D4"/>
    <w:rsid w:val="00B30401"/>
    <w:rsid w:val="00B4290D"/>
    <w:rsid w:val="00B44B85"/>
    <w:rsid w:val="00B4567B"/>
    <w:rsid w:val="00B46343"/>
    <w:rsid w:val="00B50890"/>
    <w:rsid w:val="00B52063"/>
    <w:rsid w:val="00B5207C"/>
    <w:rsid w:val="00B557F1"/>
    <w:rsid w:val="00B62D71"/>
    <w:rsid w:val="00B636C8"/>
    <w:rsid w:val="00B6582D"/>
    <w:rsid w:val="00B6637D"/>
    <w:rsid w:val="00B7264E"/>
    <w:rsid w:val="00B72B02"/>
    <w:rsid w:val="00B73E67"/>
    <w:rsid w:val="00B80CC1"/>
    <w:rsid w:val="00B8788B"/>
    <w:rsid w:val="00B90C4B"/>
    <w:rsid w:val="00B95D1A"/>
    <w:rsid w:val="00B966C0"/>
    <w:rsid w:val="00BB53E0"/>
    <w:rsid w:val="00BB76D0"/>
    <w:rsid w:val="00BC363C"/>
    <w:rsid w:val="00BC5E3C"/>
    <w:rsid w:val="00BC72DC"/>
    <w:rsid w:val="00BF18DC"/>
    <w:rsid w:val="00BF2139"/>
    <w:rsid w:val="00BF2511"/>
    <w:rsid w:val="00C1367F"/>
    <w:rsid w:val="00C14572"/>
    <w:rsid w:val="00C46D94"/>
    <w:rsid w:val="00C543E3"/>
    <w:rsid w:val="00C62C24"/>
    <w:rsid w:val="00C635B6"/>
    <w:rsid w:val="00C64CDD"/>
    <w:rsid w:val="00C76C5E"/>
    <w:rsid w:val="00C960CB"/>
    <w:rsid w:val="00C979DA"/>
    <w:rsid w:val="00CA20F9"/>
    <w:rsid w:val="00CB2503"/>
    <w:rsid w:val="00CC263D"/>
    <w:rsid w:val="00CE005B"/>
    <w:rsid w:val="00CE726F"/>
    <w:rsid w:val="00CF1A4A"/>
    <w:rsid w:val="00CF7041"/>
    <w:rsid w:val="00D02C58"/>
    <w:rsid w:val="00D0348A"/>
    <w:rsid w:val="00D0361A"/>
    <w:rsid w:val="00D03EF9"/>
    <w:rsid w:val="00D110EE"/>
    <w:rsid w:val="00D12D42"/>
    <w:rsid w:val="00D23224"/>
    <w:rsid w:val="00D266D6"/>
    <w:rsid w:val="00D30ADD"/>
    <w:rsid w:val="00D32D75"/>
    <w:rsid w:val="00D37189"/>
    <w:rsid w:val="00D43A0D"/>
    <w:rsid w:val="00D46867"/>
    <w:rsid w:val="00D50943"/>
    <w:rsid w:val="00D520AC"/>
    <w:rsid w:val="00D526F3"/>
    <w:rsid w:val="00D6318C"/>
    <w:rsid w:val="00D646D2"/>
    <w:rsid w:val="00D84E86"/>
    <w:rsid w:val="00D97CC7"/>
    <w:rsid w:val="00DA763F"/>
    <w:rsid w:val="00DB58B4"/>
    <w:rsid w:val="00DC015F"/>
    <w:rsid w:val="00DC733E"/>
    <w:rsid w:val="00DC7C29"/>
    <w:rsid w:val="00DE1906"/>
    <w:rsid w:val="00DF57BE"/>
    <w:rsid w:val="00E06500"/>
    <w:rsid w:val="00E07D82"/>
    <w:rsid w:val="00E30140"/>
    <w:rsid w:val="00E57060"/>
    <w:rsid w:val="00E7340A"/>
    <w:rsid w:val="00E75FAB"/>
    <w:rsid w:val="00E772F8"/>
    <w:rsid w:val="00E80258"/>
    <w:rsid w:val="00E83DAD"/>
    <w:rsid w:val="00E87616"/>
    <w:rsid w:val="00E9056C"/>
    <w:rsid w:val="00E92047"/>
    <w:rsid w:val="00EA2D7F"/>
    <w:rsid w:val="00EA5C16"/>
    <w:rsid w:val="00EA69D0"/>
    <w:rsid w:val="00EB3793"/>
    <w:rsid w:val="00EC0324"/>
    <w:rsid w:val="00EE0553"/>
    <w:rsid w:val="00EE7041"/>
    <w:rsid w:val="00EF000D"/>
    <w:rsid w:val="00EF04E1"/>
    <w:rsid w:val="00F06C61"/>
    <w:rsid w:val="00F06F92"/>
    <w:rsid w:val="00F201D3"/>
    <w:rsid w:val="00F305F9"/>
    <w:rsid w:val="00F434D9"/>
    <w:rsid w:val="00F545A3"/>
    <w:rsid w:val="00F600C2"/>
    <w:rsid w:val="00F6141F"/>
    <w:rsid w:val="00F8021E"/>
    <w:rsid w:val="00F81995"/>
    <w:rsid w:val="00F82F8D"/>
    <w:rsid w:val="00F9207D"/>
    <w:rsid w:val="00F97454"/>
    <w:rsid w:val="00FB09D7"/>
    <w:rsid w:val="00FB461A"/>
    <w:rsid w:val="00FB5706"/>
    <w:rsid w:val="00FC0BF9"/>
    <w:rsid w:val="00FC12FF"/>
    <w:rsid w:val="00FD3660"/>
    <w:rsid w:val="00FE50D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1A2A04"/>
  <w15:chartTrackingRefBased/>
  <w15:docId w15:val="{82ECFF41-341C-4856-A9F3-F7E505F6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4D6C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4D6C"/>
    <w:pPr>
      <w:keepNext/>
      <w:keepLines/>
      <w:numPr>
        <w:numId w:val="31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4D4D6C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D6C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424C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31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2316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0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77378B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FC12FF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12FF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4D4D6C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4D4D6C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D4D6C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D6C"/>
    <w:rPr>
      <w:rFonts w:ascii="Cambria" w:hAnsi="Cambria"/>
      <w:b/>
      <w:bCs/>
      <w:i/>
      <w:iCs/>
      <w:color w:val="4F81BD"/>
    </w:rPr>
  </w:style>
  <w:style w:type="paragraph" w:customStyle="1" w:styleId="Nagwek11">
    <w:name w:val="Nagłówek 11"/>
    <w:basedOn w:val="Normalny"/>
    <w:next w:val="Normalny"/>
    <w:autoRedefine/>
    <w:uiPriority w:val="99"/>
    <w:rsid w:val="004D4D6C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D4D6C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D4D6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4D4D6C"/>
  </w:style>
  <w:style w:type="paragraph" w:customStyle="1" w:styleId="Akapitzlist1">
    <w:name w:val="Akapit z listą1"/>
    <w:basedOn w:val="Normalny"/>
    <w:next w:val="Akapitzlist"/>
    <w:uiPriority w:val="34"/>
    <w:qFormat/>
    <w:rsid w:val="004D4D6C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4D4D6C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4D4D6C"/>
  </w:style>
  <w:style w:type="table" w:customStyle="1" w:styleId="Tabela-Siatka1">
    <w:name w:val="Tabela - Siatka1"/>
    <w:basedOn w:val="Standardowy"/>
    <w:next w:val="Tabela-Siatka"/>
    <w:uiPriority w:val="59"/>
    <w:rsid w:val="004D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D4D6C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4D4D6C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D4D6C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4D4D6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D4D6C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4D4D6C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4D4D6C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4D4D6C"/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D4D6C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D4D6C"/>
    <w:rPr>
      <w:b/>
      <w:b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4D4D6C"/>
  </w:style>
  <w:style w:type="paragraph" w:styleId="Spistreci2">
    <w:name w:val="toc 2"/>
    <w:basedOn w:val="Normalny"/>
    <w:next w:val="Normalny"/>
    <w:autoRedefine/>
    <w:uiPriority w:val="39"/>
    <w:unhideWhenUsed/>
    <w:rsid w:val="004D4D6C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4D4D6C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4D4D6C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4D4D6C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4D4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4D4D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4D4D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4D4D6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4D4D6C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4D4D6C"/>
    <w:rPr>
      <w:rFonts w:ascii="Arial" w:hAnsi="Arial"/>
    </w:rPr>
  </w:style>
  <w:style w:type="paragraph" w:styleId="Tekstkomentarza">
    <w:name w:val="annotation text"/>
    <w:basedOn w:val="Normalny"/>
    <w:link w:val="TekstkomentarzaZnak1"/>
    <w:rsid w:val="004D4D6C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4D4D6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D4D6C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4D4D6C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D4D6C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D4D6C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4D4D6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D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D4D6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486E~1.NOW\AppData\Local\Temp\listownik-mono-Pomorskie-FE-UMWP-UE-EFS-RPO2014-2020-2015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D4D9-5AEF-4493-8EB7-E4DB2A7A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listownik-mono-Pomorskie-FE-UMWP-UE-EFS-RPO2014-2020-2015-2</Template>
  <TotalTime>716</TotalTime>
  <Pages>3</Pages>
  <Words>724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Nowakowska</dc:creator>
  <cp:keywords/>
  <cp:lastModifiedBy>Wioleta Zawisza</cp:lastModifiedBy>
  <cp:revision>275</cp:revision>
  <cp:lastPrinted>2018-10-04T12:02:00Z</cp:lastPrinted>
  <dcterms:created xsi:type="dcterms:W3CDTF">2017-06-23T10:47:00Z</dcterms:created>
  <dcterms:modified xsi:type="dcterms:W3CDTF">2026-02-10T12:25:00Z</dcterms:modified>
</cp:coreProperties>
</file>